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AC074" w14:textId="5673FAAF" w:rsidR="75F83F8E" w:rsidRDefault="005A3331" w:rsidP="75F83F8E">
      <w:pPr>
        <w:pStyle w:val="Heading1"/>
      </w:pPr>
      <w:r>
        <w:t xml:space="preserve">SUMERNET </w:t>
      </w:r>
      <w:r w:rsidR="009262A8">
        <w:t>Web content</w:t>
      </w:r>
      <w:r w:rsidR="75F83F8E">
        <w:t xml:space="preserve"> template</w:t>
      </w:r>
    </w:p>
    <w:p w14:paraId="20176809" w14:textId="77777777" w:rsidR="00403F3E" w:rsidRDefault="585A75B3" w:rsidP="00AA4873">
      <w:pPr>
        <w:spacing w:after="0" w:line="240" w:lineRule="auto"/>
        <w:ind w:right="0"/>
      </w:pPr>
      <w:r>
        <w:t xml:space="preserve">This template will help you draft new, non-academic content </w:t>
      </w:r>
      <w:r w:rsidR="00C7241C">
        <w:t xml:space="preserve">as </w:t>
      </w:r>
      <w:hyperlink r:id="rId11" w:history="1">
        <w:r w:rsidR="00C7241C" w:rsidRPr="00C7241C">
          <w:rPr>
            <w:rStyle w:val="Hyperlink"/>
          </w:rPr>
          <w:t>Stories</w:t>
        </w:r>
      </w:hyperlink>
      <w:r w:rsidR="00C7241C">
        <w:t xml:space="preserve"> </w:t>
      </w:r>
      <w:r>
        <w:t xml:space="preserve">for the </w:t>
      </w:r>
      <w:r w:rsidR="00C7241C">
        <w:t>SUMERNET</w:t>
      </w:r>
      <w:r>
        <w:t xml:space="preserve"> website</w:t>
      </w:r>
      <w:r w:rsidR="00403F3E">
        <w:t xml:space="preserve"> www.sumernet.org</w:t>
      </w:r>
      <w:r>
        <w:t>.</w:t>
      </w:r>
      <w:r w:rsidR="00AA4873">
        <w:t xml:space="preserve"> </w:t>
      </w:r>
    </w:p>
    <w:p w14:paraId="1A117415" w14:textId="77777777" w:rsidR="00403F3E" w:rsidRDefault="00403F3E" w:rsidP="00AA4873">
      <w:pPr>
        <w:spacing w:after="0" w:line="240" w:lineRule="auto"/>
        <w:ind w:right="0"/>
      </w:pPr>
    </w:p>
    <w:p w14:paraId="3BB7341A" w14:textId="7FF5FCA5" w:rsidR="00AA4873" w:rsidRPr="00AA4873" w:rsidRDefault="00AA4873" w:rsidP="00AA4873">
      <w:pPr>
        <w:spacing w:after="0" w:line="240" w:lineRule="auto"/>
        <w:ind w:right="0"/>
        <w:rPr>
          <w:color w:val="auto"/>
          <w:szCs w:val="22"/>
        </w:rPr>
      </w:pPr>
      <w:r w:rsidRPr="00AA4873">
        <w:rPr>
          <w:szCs w:val="22"/>
        </w:rPr>
        <w:t xml:space="preserve">For any </w:t>
      </w:r>
      <w:r>
        <w:rPr>
          <w:szCs w:val="22"/>
        </w:rPr>
        <w:t xml:space="preserve">editorial </w:t>
      </w:r>
      <w:r w:rsidR="00403F3E">
        <w:rPr>
          <w:szCs w:val="22"/>
        </w:rPr>
        <w:t xml:space="preserve">assistance or </w:t>
      </w:r>
      <w:r w:rsidRPr="00AA4873">
        <w:rPr>
          <w:szCs w:val="22"/>
        </w:rPr>
        <w:t xml:space="preserve">queries, </w:t>
      </w:r>
      <w:r>
        <w:rPr>
          <w:szCs w:val="22"/>
        </w:rPr>
        <w:t>c</w:t>
      </w:r>
      <w:r w:rsidRPr="00AA4873">
        <w:rPr>
          <w:szCs w:val="22"/>
        </w:rPr>
        <w:t xml:space="preserve">ontact </w:t>
      </w:r>
      <w:r w:rsidRPr="00AA4873">
        <w:rPr>
          <w:rFonts w:cstheme="minorHAnsi"/>
          <w:szCs w:val="22"/>
          <w:u w:val="single"/>
          <w:shd w:val="clear" w:color="auto" w:fill="FFFFFF"/>
        </w:rPr>
        <w:t>secretariat@sumernet.org</w:t>
      </w:r>
      <w:r>
        <w:rPr>
          <w:rFonts w:cstheme="minorHAnsi"/>
          <w:color w:val="00D29A" w:themeColor="background2"/>
          <w:szCs w:val="22"/>
          <w:shd w:val="clear" w:color="auto" w:fill="FFFFFF"/>
        </w:rPr>
        <w:t>.</w:t>
      </w:r>
    </w:p>
    <w:p w14:paraId="3F4FA2D3" w14:textId="7087B5CC" w:rsidR="008A47BE" w:rsidRDefault="008A47BE" w:rsidP="008A47BE">
      <w:pPr>
        <w:pStyle w:val="Heading2"/>
      </w:pPr>
      <w:r>
        <w:t>Before you begin</w:t>
      </w:r>
    </w:p>
    <w:p w14:paraId="215646E0" w14:textId="747179D0" w:rsidR="00B01E3C" w:rsidRPr="00B01E3C" w:rsidRDefault="00B01E3C" w:rsidP="00B01E3C">
      <w:r>
        <w:t>Take a moment to consider:</w:t>
      </w:r>
    </w:p>
    <w:p w14:paraId="438BC476" w14:textId="52135E3C" w:rsidR="008A47BE" w:rsidRPr="008A47BE" w:rsidRDefault="585A75B3" w:rsidP="585A75B3">
      <w:pPr>
        <w:pStyle w:val="ListParagraph"/>
        <w:numPr>
          <w:ilvl w:val="0"/>
          <w:numId w:val="36"/>
        </w:numPr>
        <w:rPr>
          <w:b w:val="0"/>
          <w:szCs w:val="22"/>
        </w:rPr>
      </w:pPr>
      <w:r>
        <w:rPr>
          <w:b w:val="0"/>
        </w:rPr>
        <w:t>What is the main point you want to make?</w:t>
      </w:r>
    </w:p>
    <w:p w14:paraId="46798B89" w14:textId="1B8D068A" w:rsidR="008A47BE" w:rsidRPr="008A47BE" w:rsidRDefault="585A75B3" w:rsidP="008A47BE">
      <w:pPr>
        <w:pStyle w:val="ListParagraph"/>
        <w:numPr>
          <w:ilvl w:val="0"/>
          <w:numId w:val="36"/>
        </w:numPr>
        <w:rPr>
          <w:b w:val="0"/>
        </w:rPr>
      </w:pPr>
      <w:r>
        <w:rPr>
          <w:b w:val="0"/>
        </w:rPr>
        <w:t>What is it about your own experience or expertise that will make this piece interesting?</w:t>
      </w:r>
    </w:p>
    <w:p w14:paraId="272EE1FA" w14:textId="1F3151E2" w:rsidR="00794A4E" w:rsidRPr="008A47BE" w:rsidRDefault="585A75B3" w:rsidP="008A47BE">
      <w:pPr>
        <w:pStyle w:val="ListParagraph"/>
        <w:numPr>
          <w:ilvl w:val="0"/>
          <w:numId w:val="36"/>
        </w:numPr>
        <w:rPr>
          <w:b w:val="0"/>
        </w:rPr>
      </w:pPr>
      <w:r>
        <w:rPr>
          <w:b w:val="0"/>
        </w:rPr>
        <w:t xml:space="preserve">Which of </w:t>
      </w:r>
      <w:r w:rsidR="00C7241C">
        <w:rPr>
          <w:b w:val="0"/>
        </w:rPr>
        <w:t>SUMERNET’s</w:t>
      </w:r>
      <w:r>
        <w:rPr>
          <w:b w:val="0"/>
        </w:rPr>
        <w:t xml:space="preserve"> audience groups are you writing this for? Our target groups are:</w:t>
      </w:r>
    </w:p>
    <w:p w14:paraId="765C7B4C" w14:textId="4BDA3121" w:rsidR="008A47BE" w:rsidRPr="008A47BE" w:rsidRDefault="008A47BE" w:rsidP="008A47BE">
      <w:pPr>
        <w:pStyle w:val="ListParagraph"/>
        <w:numPr>
          <w:ilvl w:val="0"/>
          <w:numId w:val="37"/>
        </w:numPr>
        <w:rPr>
          <w:b w:val="0"/>
        </w:rPr>
      </w:pPr>
      <w:r w:rsidRPr="008A47BE">
        <w:rPr>
          <w:b w:val="0"/>
        </w:rPr>
        <w:t>Academia/researchers</w:t>
      </w:r>
    </w:p>
    <w:p w14:paraId="0C9B93F6" w14:textId="58FA8ECD" w:rsidR="008A47BE" w:rsidRPr="008A47BE" w:rsidRDefault="008A47BE" w:rsidP="008A47BE">
      <w:pPr>
        <w:pStyle w:val="ListParagraph"/>
        <w:numPr>
          <w:ilvl w:val="0"/>
          <w:numId w:val="37"/>
        </w:numPr>
        <w:rPr>
          <w:b w:val="0"/>
        </w:rPr>
      </w:pPr>
      <w:r w:rsidRPr="008A47BE">
        <w:rPr>
          <w:b w:val="0"/>
        </w:rPr>
        <w:t>Funders/donors</w:t>
      </w:r>
    </w:p>
    <w:p w14:paraId="1F452312" w14:textId="41EF762C" w:rsidR="008A47BE" w:rsidRPr="008A47BE" w:rsidRDefault="008A47BE" w:rsidP="008A47BE">
      <w:pPr>
        <w:pStyle w:val="ListParagraph"/>
        <w:numPr>
          <w:ilvl w:val="0"/>
          <w:numId w:val="37"/>
        </w:numPr>
        <w:rPr>
          <w:b w:val="0"/>
        </w:rPr>
      </w:pPr>
      <w:r w:rsidRPr="008A47BE">
        <w:rPr>
          <w:b w:val="0"/>
        </w:rPr>
        <w:t>Civil society/NGOs</w:t>
      </w:r>
    </w:p>
    <w:p w14:paraId="1A955B71" w14:textId="68F0D43B" w:rsidR="008A47BE" w:rsidRPr="008A47BE" w:rsidRDefault="008A47BE" w:rsidP="008A47BE">
      <w:pPr>
        <w:pStyle w:val="ListParagraph"/>
        <w:numPr>
          <w:ilvl w:val="0"/>
          <w:numId w:val="37"/>
        </w:numPr>
        <w:rPr>
          <w:b w:val="0"/>
        </w:rPr>
      </w:pPr>
      <w:proofErr w:type="gramStart"/>
      <w:r w:rsidRPr="008A47BE">
        <w:rPr>
          <w:b w:val="0"/>
        </w:rPr>
        <w:t>Policy-makers</w:t>
      </w:r>
      <w:proofErr w:type="gramEnd"/>
    </w:p>
    <w:p w14:paraId="7A0AD6C3" w14:textId="405927C0" w:rsidR="008A47BE" w:rsidRPr="008A47BE" w:rsidRDefault="008A47BE" w:rsidP="008A47BE">
      <w:pPr>
        <w:pStyle w:val="ListParagraph"/>
        <w:numPr>
          <w:ilvl w:val="0"/>
          <w:numId w:val="37"/>
        </w:numPr>
        <w:rPr>
          <w:b w:val="0"/>
        </w:rPr>
      </w:pPr>
      <w:r w:rsidRPr="008A47BE">
        <w:rPr>
          <w:b w:val="0"/>
        </w:rPr>
        <w:t>Private sector</w:t>
      </w:r>
    </w:p>
    <w:p w14:paraId="3756CA11" w14:textId="22A6CFA2" w:rsidR="008A47BE" w:rsidRPr="008A47BE" w:rsidRDefault="008A47BE" w:rsidP="008A47BE">
      <w:pPr>
        <w:pStyle w:val="ListParagraph"/>
        <w:numPr>
          <w:ilvl w:val="0"/>
          <w:numId w:val="37"/>
        </w:numPr>
        <w:rPr>
          <w:b w:val="0"/>
        </w:rPr>
      </w:pPr>
      <w:r w:rsidRPr="008A47BE">
        <w:rPr>
          <w:b w:val="0"/>
        </w:rPr>
        <w:t>Media</w:t>
      </w:r>
    </w:p>
    <w:p w14:paraId="1F7AD501" w14:textId="22B7E310" w:rsidR="005A1BB6" w:rsidRPr="005A1BB6" w:rsidRDefault="75F83F8E" w:rsidP="005A1BB6">
      <w:pPr>
        <w:pStyle w:val="Heading2"/>
      </w:pPr>
      <w:r>
        <w:t>Title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716"/>
      </w:tblGrid>
      <w:tr w:rsidR="005A1BB6" w14:paraId="0A252E29" w14:textId="77777777" w:rsidTr="005A1BB6">
        <w:tc>
          <w:tcPr>
            <w:tcW w:w="8716" w:type="dxa"/>
          </w:tcPr>
          <w:p w14:paraId="66B007B9" w14:textId="66B90F42" w:rsidR="005A1BB6" w:rsidRDefault="005A1BB6" w:rsidP="008A47BE">
            <w:pPr>
              <w:spacing w:before="240" w:after="240"/>
              <w:rPr>
                <w:sz w:val="18"/>
              </w:rPr>
            </w:pPr>
            <w:r>
              <w:rPr>
                <w:sz w:val="40"/>
              </w:rPr>
              <w:t xml:space="preserve"> </w:t>
            </w:r>
            <w:r w:rsidR="008A47BE">
              <w:rPr>
                <w:sz w:val="40"/>
              </w:rPr>
              <w:t xml:space="preserve">Write </w:t>
            </w:r>
            <w:r w:rsidR="00B01E3C">
              <w:rPr>
                <w:sz w:val="40"/>
              </w:rPr>
              <w:t>the</w:t>
            </w:r>
            <w:r w:rsidR="008A47BE">
              <w:rPr>
                <w:sz w:val="40"/>
              </w:rPr>
              <w:t xml:space="preserve"> title </w:t>
            </w:r>
            <w:r w:rsidR="00B01E3C">
              <w:rPr>
                <w:sz w:val="40"/>
              </w:rPr>
              <w:t>of your web content here</w:t>
            </w:r>
          </w:p>
        </w:tc>
      </w:tr>
    </w:tbl>
    <w:p w14:paraId="143CD92F" w14:textId="12EBF808" w:rsidR="75F83F8E" w:rsidRDefault="585A75B3" w:rsidP="585A75B3">
      <w:pPr>
        <w:rPr>
          <w:sz w:val="18"/>
        </w:rPr>
      </w:pPr>
      <w:r w:rsidRPr="585A75B3">
        <w:rPr>
          <w:b/>
          <w:bCs/>
          <w:sz w:val="18"/>
        </w:rPr>
        <w:t>Suggested length</w:t>
      </w:r>
      <w:r w:rsidRPr="585A75B3">
        <w:rPr>
          <w:sz w:val="18"/>
        </w:rPr>
        <w:t>: Approx. 35-85 characters (including spaces)</w:t>
      </w:r>
      <w:r w:rsidR="0D310468">
        <w:br/>
      </w:r>
      <w:r w:rsidRPr="585A75B3">
        <w:rPr>
          <w:b/>
          <w:bCs/>
          <w:sz w:val="18"/>
        </w:rPr>
        <w:t>Tips</w:t>
      </w:r>
      <w:r w:rsidRPr="585A75B3">
        <w:rPr>
          <w:sz w:val="18"/>
        </w:rPr>
        <w:t>: Make sure the title is both descriptive and interesting. Try to incorporate some of the words people might use when searching on Google or on our website.</w:t>
      </w:r>
    </w:p>
    <w:p w14:paraId="48D7C0AA" w14:textId="52BC4084" w:rsidR="75F83F8E" w:rsidRDefault="75F83F8E" w:rsidP="75F83F8E">
      <w:pPr>
        <w:pStyle w:val="Heading2"/>
      </w:pPr>
      <w:r>
        <w:t>Introduction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716"/>
      </w:tblGrid>
      <w:tr w:rsidR="005A1BB6" w14:paraId="46861FF6" w14:textId="77777777" w:rsidTr="005A1BB6">
        <w:tc>
          <w:tcPr>
            <w:tcW w:w="8716" w:type="dxa"/>
          </w:tcPr>
          <w:p w14:paraId="252639DA" w14:textId="5FD4ADE3" w:rsidR="005A1BB6" w:rsidRDefault="008A47BE" w:rsidP="008A47BE">
            <w:pPr>
              <w:spacing w:before="240" w:after="240"/>
            </w:pPr>
            <w:r w:rsidRPr="008A47BE">
              <w:rPr>
                <w:sz w:val="28"/>
              </w:rPr>
              <w:t>Write one or two short sentences to introduce your idea.</w:t>
            </w:r>
          </w:p>
        </w:tc>
      </w:tr>
    </w:tbl>
    <w:p w14:paraId="47A2E37A" w14:textId="2AB359F3" w:rsidR="75F83F8E" w:rsidRPr="00BE322D" w:rsidRDefault="585A75B3" w:rsidP="585A75B3">
      <w:pPr>
        <w:rPr>
          <w:sz w:val="18"/>
        </w:rPr>
      </w:pPr>
      <w:r w:rsidRPr="585A75B3">
        <w:rPr>
          <w:b/>
          <w:bCs/>
          <w:sz w:val="18"/>
        </w:rPr>
        <w:t>Format</w:t>
      </w:r>
      <w:r w:rsidRPr="585A75B3">
        <w:rPr>
          <w:sz w:val="18"/>
        </w:rPr>
        <w:t>: Complete sentence/s with punctuation</w:t>
      </w:r>
      <w:r w:rsidR="0D310468">
        <w:br/>
      </w:r>
      <w:r w:rsidRPr="585A75B3">
        <w:rPr>
          <w:b/>
          <w:bCs/>
          <w:sz w:val="18"/>
        </w:rPr>
        <w:t>Suggested length</w:t>
      </w:r>
      <w:r w:rsidRPr="585A75B3">
        <w:rPr>
          <w:sz w:val="18"/>
        </w:rPr>
        <w:t>: One or two short sentences</w:t>
      </w:r>
      <w:r w:rsidR="0D310468">
        <w:br/>
      </w:r>
      <w:r w:rsidRPr="585A75B3">
        <w:rPr>
          <w:b/>
          <w:bCs/>
          <w:sz w:val="18"/>
        </w:rPr>
        <w:t>Tips</w:t>
      </w:r>
      <w:r w:rsidRPr="585A75B3">
        <w:rPr>
          <w:sz w:val="18"/>
        </w:rPr>
        <w:t xml:space="preserve">: The main purpose of the introduction is to entice people to keep reading. It appears at the top of the piece (beneath the title) and a shortened version may be shown by search engines and on social media. </w:t>
      </w:r>
    </w:p>
    <w:p w14:paraId="1472D6A9" w14:textId="4704C9E1" w:rsidR="75F83F8E" w:rsidRDefault="75F83F8E" w:rsidP="75F83F8E">
      <w:pPr>
        <w:pStyle w:val="Heading2"/>
      </w:pPr>
      <w:r>
        <w:t>Content</w:t>
      </w:r>
    </w:p>
    <w:p w14:paraId="0BA1BF12" w14:textId="1DEA48D4" w:rsidR="75F83F8E" w:rsidRPr="00BE322D" w:rsidRDefault="75F83F8E" w:rsidP="75F83F8E">
      <w:pPr>
        <w:rPr>
          <w:sz w:val="18"/>
        </w:rPr>
      </w:pPr>
      <w:r w:rsidRPr="00BE322D">
        <w:rPr>
          <w:sz w:val="18"/>
        </w:rPr>
        <w:t xml:space="preserve">Use the remainder of this document to write your </w:t>
      </w:r>
      <w:r w:rsidR="00B01E3C">
        <w:rPr>
          <w:sz w:val="18"/>
        </w:rPr>
        <w:t>web content</w:t>
      </w:r>
      <w:r w:rsidRPr="00BE322D">
        <w:rPr>
          <w:sz w:val="18"/>
        </w:rPr>
        <w:t>.</w:t>
      </w:r>
    </w:p>
    <w:p w14:paraId="1ADF87F7" w14:textId="54422A2F" w:rsidR="75F83F8E" w:rsidRPr="00BE322D" w:rsidRDefault="0D310468" w:rsidP="0D310468">
      <w:pPr>
        <w:pStyle w:val="ListBullet"/>
        <w:rPr>
          <w:sz w:val="18"/>
        </w:rPr>
      </w:pPr>
      <w:r w:rsidRPr="0D310468">
        <w:rPr>
          <w:sz w:val="18"/>
        </w:rPr>
        <w:t>Suggested length: 600 to 900 words</w:t>
      </w:r>
    </w:p>
    <w:p w14:paraId="7CF2F055" w14:textId="2C99890B" w:rsidR="75F83F8E" w:rsidRPr="00BE322D" w:rsidRDefault="75F83F8E" w:rsidP="75F83F8E">
      <w:pPr>
        <w:pStyle w:val="ListBullet"/>
        <w:rPr>
          <w:sz w:val="18"/>
        </w:rPr>
      </w:pPr>
      <w:r w:rsidRPr="00BE322D">
        <w:rPr>
          <w:sz w:val="18"/>
        </w:rPr>
        <w:lastRenderedPageBreak/>
        <w:t>Include photos or videos if available, keeping copyright and credit requirements in mind.</w:t>
      </w:r>
    </w:p>
    <w:p w14:paraId="3F9BA9C3" w14:textId="1B5BA931" w:rsidR="005A1BB6" w:rsidRPr="0085000C" w:rsidRDefault="008A47BE" w:rsidP="005A1BB6">
      <w:pPr>
        <w:pStyle w:val="ListBullet"/>
      </w:pPr>
      <w:r>
        <w:rPr>
          <w:sz w:val="18"/>
        </w:rPr>
        <w:t>Avoid using too much jargon. Your message can be advanced, but the language should be easy to read.</w:t>
      </w:r>
    </w:p>
    <w:p w14:paraId="4FCAEAFB" w14:textId="77777777" w:rsidR="0085000C" w:rsidRPr="005A1BB6" w:rsidRDefault="0085000C" w:rsidP="0085000C">
      <w:pPr>
        <w:pStyle w:val="ListBullet"/>
        <w:numPr>
          <w:ilvl w:val="0"/>
          <w:numId w:val="0"/>
        </w:numPr>
        <w:ind w:left="357" w:hanging="357"/>
      </w:pPr>
    </w:p>
    <w:p w14:paraId="2DAA8DC7" w14:textId="77777777" w:rsidR="005A1BB6" w:rsidRDefault="005A1BB6" w:rsidP="005A1BB6">
      <w:pPr>
        <w:pStyle w:val="ListBullet"/>
        <w:numPr>
          <w:ilvl w:val="0"/>
          <w:numId w:val="0"/>
        </w:numPr>
        <w:pBdr>
          <w:bottom w:val="single" w:sz="12" w:space="1" w:color="auto"/>
        </w:pBdr>
      </w:pPr>
    </w:p>
    <w:p w14:paraId="676384E9" w14:textId="77777777" w:rsidR="008A47BE" w:rsidRDefault="008A47BE" w:rsidP="5B2384F0">
      <w:pPr>
        <w:pStyle w:val="ListBullet"/>
        <w:numPr>
          <w:ilvl w:val="0"/>
          <w:numId w:val="0"/>
        </w:numPr>
      </w:pPr>
    </w:p>
    <w:p w14:paraId="4453D700" w14:textId="0608FE81" w:rsidR="0085000C" w:rsidRDefault="0085000C" w:rsidP="5B2384F0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  <w:r w:rsidRPr="00403F3E">
        <w:rPr>
          <w:b/>
          <w:bCs/>
          <w:sz w:val="28"/>
          <w:szCs w:val="28"/>
        </w:rPr>
        <w:t xml:space="preserve">Write your content </w:t>
      </w:r>
      <w:r w:rsidR="00AA4873" w:rsidRPr="00403F3E">
        <w:rPr>
          <w:b/>
          <w:bCs/>
          <w:sz w:val="28"/>
          <w:szCs w:val="28"/>
        </w:rPr>
        <w:t>below:</w:t>
      </w:r>
    </w:p>
    <w:p w14:paraId="22184340" w14:textId="17D8C46C" w:rsidR="00403F3E" w:rsidRPr="00403F3E" w:rsidRDefault="00403F3E" w:rsidP="5B2384F0">
      <w:pPr>
        <w:pStyle w:val="ListBullet"/>
        <w:numPr>
          <w:ilvl w:val="0"/>
          <w:numId w:val="0"/>
        </w:numPr>
        <w:rPr>
          <w:b/>
          <w:bCs/>
          <w:szCs w:val="22"/>
        </w:rPr>
      </w:pPr>
      <w:r w:rsidRPr="00403F3E">
        <w:rPr>
          <w:b/>
          <w:bCs/>
          <w:szCs w:val="22"/>
        </w:rPr>
        <w:t>Suggested length: 600 to 900 words</w:t>
      </w:r>
    </w:p>
    <w:p w14:paraId="4F8DAFE4" w14:textId="09A1963F" w:rsidR="00AA4873" w:rsidRPr="00403F3E" w:rsidRDefault="00AA4873" w:rsidP="5B2384F0">
      <w:pPr>
        <w:pStyle w:val="ListBullet"/>
        <w:numPr>
          <w:ilvl w:val="0"/>
          <w:numId w:val="0"/>
        </w:numPr>
        <w:rPr>
          <w:b/>
          <w:bCs/>
          <w:szCs w:val="22"/>
        </w:rPr>
      </w:pPr>
    </w:p>
    <w:p w14:paraId="609B5D54" w14:textId="77777777" w:rsidR="00403F3E" w:rsidRPr="00403F3E" w:rsidRDefault="00403F3E" w:rsidP="00403F3E">
      <w:pPr>
        <w:pStyle w:val="NormalWeb"/>
        <w:shd w:val="clear" w:color="auto" w:fill="FFFFFF"/>
        <w:spacing w:before="225" w:beforeAutospacing="0" w:after="225" w:afterAutospacing="0"/>
        <w:rPr>
          <w:rFonts w:asciiTheme="minorHAnsi" w:eastAsia="Times New Roman" w:hAnsiTheme="minorHAnsi" w:cstheme="minorHAnsi"/>
          <w:color w:val="000000"/>
          <w:sz w:val="22"/>
          <w:szCs w:val="22"/>
          <w:lang w:val="en-TH" w:eastAsia="en-GB" w:bidi="th-TH"/>
        </w:rPr>
      </w:pPr>
      <w:r w:rsidRPr="00403F3E">
        <w:rPr>
          <w:rFonts w:asciiTheme="minorHAnsi" w:hAnsiTheme="minorHAnsi" w:cstheme="minorHAnsi"/>
          <w:sz w:val="22"/>
          <w:szCs w:val="22"/>
          <w:highlight w:val="yellow"/>
        </w:rPr>
        <w:t>SAMPLE:</w:t>
      </w:r>
      <w:r w:rsidRPr="00403F3E">
        <w:rPr>
          <w:rFonts w:asciiTheme="minorHAnsi" w:hAnsiTheme="minorHAnsi" w:cstheme="minorHAnsi"/>
          <w:sz w:val="22"/>
          <w:szCs w:val="22"/>
        </w:rPr>
        <w:t xml:space="preserve"> </w:t>
      </w:r>
      <w:r w:rsidRPr="00403F3E">
        <w:rPr>
          <w:rFonts w:asciiTheme="minorHAnsi" w:eastAsia="Times New Roman" w:hAnsiTheme="minorHAnsi" w:cstheme="minorHAnsi"/>
          <w:color w:val="000000"/>
          <w:sz w:val="22"/>
          <w:szCs w:val="22"/>
          <w:lang w:val="en-TH" w:eastAsia="en-GB" w:bidi="th-TH"/>
        </w:rPr>
        <w:t>During the current monsoon season and heavy rainfall, the SUMERNET research project titled “Communicating water-related climate change risks to improve local adaptation in the deltas of the Mekong Region” undertook field-level outreach activities in Samut Sakon province in Thailand.</w:t>
      </w:r>
    </w:p>
    <w:p w14:paraId="4358512F" w14:textId="77777777" w:rsidR="00403F3E" w:rsidRPr="00403F3E" w:rsidRDefault="00403F3E" w:rsidP="00403F3E">
      <w:pPr>
        <w:shd w:val="clear" w:color="auto" w:fill="FFFFFF"/>
        <w:spacing w:before="225" w:after="225" w:line="240" w:lineRule="auto"/>
        <w:ind w:right="0"/>
        <w:rPr>
          <w:rFonts w:eastAsia="Times New Roman" w:cstheme="minorHAnsi"/>
          <w:color w:val="000000"/>
          <w:szCs w:val="22"/>
          <w:lang w:val="en-TH" w:eastAsia="en-GB" w:bidi="th-TH"/>
        </w:rPr>
      </w:pPr>
      <w:r w:rsidRPr="00403F3E">
        <w:rPr>
          <w:rFonts w:eastAsia="Times New Roman" w:cstheme="minorHAnsi"/>
          <w:color w:val="000000"/>
          <w:szCs w:val="22"/>
          <w:lang w:val="en-TH" w:eastAsia="en-GB" w:bidi="th-TH"/>
        </w:rPr>
        <w:t>The project team from Kasetsart University, led by Dr. Sakaradhorn Boontaweyuwat, shared and discussed their research findings with local governments and community-based organizations during 9 to 15 September 2013. The outreach activities have become further relevant with the threat of more floods in the rainy season in Thailand.</w:t>
      </w:r>
    </w:p>
    <w:p w14:paraId="170DAF41" w14:textId="7031C41B" w:rsidR="00AA4873" w:rsidRDefault="00403F3E" w:rsidP="5B2384F0">
      <w:pPr>
        <w:pStyle w:val="ListBullet"/>
        <w:numPr>
          <w:ilvl w:val="0"/>
          <w:numId w:val="0"/>
        </w:numPr>
        <w:rPr>
          <w:lang w:val="en-US"/>
        </w:rPr>
      </w:pPr>
      <w:proofErr w:type="spellStart"/>
      <w:r>
        <w:rPr>
          <w:lang w:val="en-US"/>
        </w:rPr>
        <w:t>Etc</w:t>
      </w:r>
      <w:proofErr w:type="spellEnd"/>
      <w:proofErr w:type="gramStart"/>
      <w:r>
        <w:rPr>
          <w:lang w:val="en-US"/>
        </w:rPr>
        <w:t>…..</w:t>
      </w:r>
      <w:proofErr w:type="gramEnd"/>
    </w:p>
    <w:p w14:paraId="403D2317" w14:textId="03C8FE46" w:rsidR="00403F3E" w:rsidRPr="00403F3E" w:rsidRDefault="00403F3E" w:rsidP="5B2384F0">
      <w:pPr>
        <w:pStyle w:val="ListBullet"/>
        <w:numPr>
          <w:ilvl w:val="0"/>
          <w:numId w:val="0"/>
        </w:numPr>
        <w:rPr>
          <w:color w:val="FF0000"/>
          <w:lang w:val="en-US"/>
        </w:rPr>
      </w:pPr>
      <w:r>
        <w:rPr>
          <w:color w:val="FF0000"/>
          <w:lang w:val="en-US"/>
        </w:rPr>
        <w:t xml:space="preserve">Keep the word length to around </w:t>
      </w:r>
      <w:r w:rsidRPr="00403F3E">
        <w:rPr>
          <w:color w:val="FF0000"/>
          <w:lang w:val="en-US"/>
        </w:rPr>
        <w:t>600-900 words.</w:t>
      </w:r>
    </w:p>
    <w:p w14:paraId="4B4C3166" w14:textId="77777777" w:rsidR="0085000C" w:rsidRDefault="0085000C" w:rsidP="5B2384F0">
      <w:pPr>
        <w:pStyle w:val="ListBullet"/>
        <w:numPr>
          <w:ilvl w:val="0"/>
          <w:numId w:val="0"/>
        </w:numPr>
      </w:pPr>
    </w:p>
    <w:p w14:paraId="577E438A" w14:textId="21F1FAEC" w:rsidR="00794A4E" w:rsidRDefault="00794A4E" w:rsidP="5B2384F0">
      <w:pPr>
        <w:pStyle w:val="ListBullet"/>
        <w:numPr>
          <w:ilvl w:val="0"/>
          <w:numId w:val="0"/>
        </w:numPr>
      </w:pPr>
    </w:p>
    <w:p w14:paraId="5B33F7E4" w14:textId="187D7B43" w:rsidR="00794A4E" w:rsidRDefault="00794A4E" w:rsidP="5B2384F0">
      <w:pPr>
        <w:pStyle w:val="ListBullet"/>
        <w:numPr>
          <w:ilvl w:val="0"/>
          <w:numId w:val="0"/>
        </w:numPr>
      </w:pPr>
    </w:p>
    <w:p w14:paraId="3784FA19" w14:textId="0505A577" w:rsidR="00794A4E" w:rsidRDefault="00794A4E" w:rsidP="00794A4E"/>
    <w:sectPr w:rsidR="00794A4E" w:rsidSect="004833EF">
      <w:headerReference w:type="default" r:id="rId12"/>
      <w:footerReference w:type="default" r:id="rId13"/>
      <w:footerReference w:type="first" r:id="rId14"/>
      <w:endnotePr>
        <w:numFmt w:val="decimal"/>
      </w:endnotePr>
      <w:pgSz w:w="11901" w:h="16840"/>
      <w:pgMar w:top="1871" w:right="90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D0FC4" w14:textId="77777777" w:rsidR="00742C2C" w:rsidRDefault="00742C2C" w:rsidP="00300305"/>
  </w:endnote>
  <w:endnote w:type="continuationSeparator" w:id="0">
    <w:p w14:paraId="30822028" w14:textId="77777777" w:rsidR="00742C2C" w:rsidRDefault="00742C2C" w:rsidP="0030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notTrueType/>
    <w:pitch w:val="variable"/>
    <w:sig w:usb0="01000001" w:usb1="00000000" w:usb2="00000000" w:usb3="00000000" w:csb0="00010000" w:csb1="00000000"/>
  </w:font>
  <w:font w:name="Calibri Light (Theme Headings)">
    <w:panose1 w:val="020B060402020202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e-Semibold">
    <w:altName w:val="Cambria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e-Regular">
    <w:altName w:val="Cambria"/>
    <w:panose1 w:val="020B0604020202020204"/>
    <w:charset w:val="4D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56950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A8CC42" w14:textId="77777777" w:rsidR="003742FA" w:rsidRDefault="003742FA" w:rsidP="00C813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66B67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48B0CCB4" w14:textId="77777777" w:rsidR="003742FA" w:rsidRDefault="003742FA" w:rsidP="004D25F3">
    <w:pPr>
      <w:pStyle w:val="Footer"/>
      <w:ind w:left="426" w:firstLine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AEC2C7B" wp14:editId="51736B2F">
              <wp:simplePos x="0" y="0"/>
              <wp:positionH relativeFrom="margin">
                <wp:posOffset>-809625</wp:posOffset>
              </wp:positionH>
              <wp:positionV relativeFrom="paragraph">
                <wp:posOffset>135078</wp:posOffset>
              </wp:positionV>
              <wp:extent cx="6372000" cy="4445"/>
              <wp:effectExtent l="0" t="0" r="29210" b="4635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4445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00D29A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8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d29a" strokeweight="1pt" from="-63.75pt,10.65pt" to="438pt,11pt" w14:anchorId="22F9A2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">
              <v:stroke joinstyle="miter"/>
              <w10:wrap anchorx="margin"/>
            </v:line>
          </w:pict>
        </mc:Fallback>
      </mc:AlternateContent>
    </w:r>
  </w:p>
  <w:p w14:paraId="41A9EF3B" w14:textId="0F81E300" w:rsidR="003742FA" w:rsidRDefault="00403F3E" w:rsidP="5B2F6E69">
    <w:pPr>
      <w:pStyle w:val="Footer"/>
      <w:ind w:left="-1134"/>
      <w:rPr>
        <w:lang w:eastAsia="en-GB"/>
      </w:rPr>
    </w:pPr>
    <w:r>
      <w:t>SUMERNET Stories Template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69811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E4F132" w14:textId="77777777" w:rsidR="008C5C7E" w:rsidRDefault="008C5C7E" w:rsidP="003742F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66B67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5305FFC0" w14:textId="77777777" w:rsidR="008C5C7E" w:rsidRDefault="004610E3" w:rsidP="008C5C7E">
    <w:pPr>
      <w:pStyle w:val="Footer"/>
      <w:ind w:left="426" w:firstLine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3E3D7B2" wp14:editId="66D69789">
              <wp:simplePos x="0" y="0"/>
              <wp:positionH relativeFrom="margin">
                <wp:posOffset>-821690</wp:posOffset>
              </wp:positionH>
              <wp:positionV relativeFrom="paragraph">
                <wp:posOffset>112074</wp:posOffset>
              </wp:positionV>
              <wp:extent cx="6372000" cy="4445"/>
              <wp:effectExtent l="0" t="0" r="29210" b="4635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4445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00D29A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d29a" strokeweight="1pt" from="-64.7pt,8.8pt" to="437.05pt,9.15pt" w14:anchorId="45453A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">
              <v:stroke joinstyle="miter"/>
              <w10:wrap anchorx="margin"/>
            </v:line>
          </w:pict>
        </mc:Fallback>
      </mc:AlternateContent>
    </w:r>
  </w:p>
  <w:p w14:paraId="28315ADE" w14:textId="77777777" w:rsidR="008C5C7E" w:rsidRDefault="5B2F6E69" w:rsidP="003742FA">
    <w:pPr>
      <w:pStyle w:val="Footer"/>
      <w:tabs>
        <w:tab w:val="clear" w:pos="4320"/>
        <w:tab w:val="clear" w:pos="8640"/>
      </w:tabs>
      <w:ind w:left="-1134" w:firstLine="141"/>
    </w:pPr>
    <w:r>
      <w:t>Title of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72AFF" w14:textId="77777777" w:rsidR="00742C2C" w:rsidRDefault="00742C2C" w:rsidP="00300305">
      <w:r>
        <w:separator/>
      </w:r>
    </w:p>
  </w:footnote>
  <w:footnote w:type="continuationSeparator" w:id="0">
    <w:p w14:paraId="77AB1F13" w14:textId="77777777" w:rsidR="00742C2C" w:rsidRDefault="00742C2C" w:rsidP="00300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34F25" w14:textId="21D59F51" w:rsidR="004833EF" w:rsidRPr="00BF3679" w:rsidRDefault="005A3331" w:rsidP="004610E3">
    <w:pPr>
      <w:pStyle w:val="PagerunningheadLeftPagefurniture"/>
      <w:ind w:left="-1134" w:firstLine="0"/>
    </w:pPr>
    <w:r w:rsidRPr="005A3331">
      <w:rPr>
        <w:rFonts w:cstheme="minorBidi"/>
        <w:b w:val="0"/>
        <w:noProof/>
        <w:color w:val="000000" w:themeColor="text1"/>
      </w:rPr>
      <w:t xml:space="preserve"> </w:t>
    </w:r>
    <w:r w:rsidRPr="005A3331">
      <w:drawing>
        <wp:inline distT="0" distB="0" distL="0" distR="0" wp14:anchorId="2C5CF8D3" wp14:editId="05C28C39">
          <wp:extent cx="829068" cy="688764"/>
          <wp:effectExtent l="0" t="0" r="0" b="0"/>
          <wp:docPr id="1" name="Picture 5" descr="A picture containing 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85DB14F-A3AA-4201-A11C-C8B64359FB4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A picture containing icon&#10;&#10;Description automatically generated">
                    <a:extLst>
                      <a:ext uri="{FF2B5EF4-FFF2-40B4-BE49-F238E27FC236}">
                        <a16:creationId xmlns:a16="http://schemas.microsoft.com/office/drawing/2014/main" id="{485DB14F-A3AA-4201-A11C-C8B64359FB4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068" cy="688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8DC0A64"/>
    <w:lvl w:ilvl="0">
      <w:start w:val="1"/>
      <w:numFmt w:val="bullet"/>
      <w:pStyle w:val="ListBullet"/>
      <w:lvlText w:val="•"/>
      <w:lvlJc w:val="left"/>
      <w:pPr>
        <w:ind w:left="2912" w:hanging="360"/>
      </w:pPr>
      <w:rPr>
        <w:rFonts w:ascii="Calibri" w:hAnsi="Calibri" w:cs="Times New Roman" w:hint="default"/>
        <w:b w:val="0"/>
        <w:bCs w:val="0"/>
        <w:i w:val="0"/>
        <w:iCs w:val="0"/>
        <w:color w:val="303B41" w:themeColor="text2"/>
        <w:position w:val="0"/>
        <w:sz w:val="20"/>
        <w:szCs w:val="20"/>
        <w:u w:val="none"/>
      </w:rPr>
    </w:lvl>
  </w:abstractNum>
  <w:abstractNum w:abstractNumId="1" w15:restartNumberingAfterBreak="0">
    <w:nsid w:val="00FA17FD"/>
    <w:multiLevelType w:val="hybridMultilevel"/>
    <w:tmpl w:val="0F3494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80F84"/>
    <w:multiLevelType w:val="multilevel"/>
    <w:tmpl w:val="13F02440"/>
    <w:lvl w:ilvl="0">
      <w:start w:val="1"/>
      <w:numFmt w:val="decimal"/>
      <w:lvlText w:val="%1."/>
      <w:lvlJc w:val="left"/>
      <w:pPr>
        <w:ind w:left="1134" w:firstLine="284"/>
      </w:pPr>
      <w:rPr>
        <w:rFonts w:ascii="Calibri" w:hAnsi="Calibri" w:hint="default"/>
        <w:b/>
        <w:bCs/>
        <w:i w:val="0"/>
        <w:iCs w:val="0"/>
        <w:color w:val="303B41" w:themeColor="text2"/>
        <w:sz w:val="22"/>
        <w:szCs w:val="18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0364556A"/>
    <w:multiLevelType w:val="multilevel"/>
    <w:tmpl w:val="9A5A0400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  <w:b/>
        <w:bCs/>
        <w:i w:val="0"/>
        <w:iCs w:val="0"/>
        <w:color w:val="303B41" w:themeColor="text2"/>
        <w:sz w:val="22"/>
        <w:szCs w:val="18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03C07A08"/>
    <w:multiLevelType w:val="multilevel"/>
    <w:tmpl w:val="A03CC8D6"/>
    <w:lvl w:ilvl="0">
      <w:start w:val="1"/>
      <w:numFmt w:val="decimal"/>
      <w:lvlText w:val="%1."/>
      <w:lvlJc w:val="left"/>
      <w:pPr>
        <w:tabs>
          <w:tab w:val="num" w:pos="1531"/>
        </w:tabs>
        <w:ind w:left="1531" w:hanging="113"/>
      </w:pPr>
      <w:rPr>
        <w:rFonts w:ascii="Calibri" w:hAnsi="Calibri" w:hint="default"/>
        <w:b/>
        <w:bCs/>
        <w:i w:val="0"/>
        <w:iCs w:val="0"/>
        <w:color w:val="303B41" w:themeColor="text2"/>
        <w:sz w:val="22"/>
        <w:szCs w:val="18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04E1639B"/>
    <w:multiLevelType w:val="multilevel"/>
    <w:tmpl w:val="717E76E2"/>
    <w:lvl w:ilvl="0">
      <w:start w:val="1"/>
      <w:numFmt w:val="decimal"/>
      <w:lvlText w:val="%1."/>
      <w:lvlJc w:val="left"/>
      <w:pPr>
        <w:ind w:left="2912" w:hanging="360"/>
      </w:pPr>
      <w:rPr>
        <w:rFonts w:ascii="Calibri" w:hAnsi="Calibri" w:hint="default"/>
        <w:b/>
        <w:bCs/>
        <w:i w:val="0"/>
        <w:iCs w:val="0"/>
        <w:color w:val="303B41" w:themeColor="text2"/>
        <w:sz w:val="22"/>
        <w:szCs w:val="18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06FA5716"/>
    <w:multiLevelType w:val="multilevel"/>
    <w:tmpl w:val="15387D20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170"/>
      </w:pPr>
      <w:rPr>
        <w:rFonts w:ascii="Calibri" w:hAnsi="Calibri" w:hint="default"/>
        <w:b/>
        <w:bCs/>
        <w:i w:val="0"/>
        <w:iCs w:val="0"/>
        <w:color w:val="303B41" w:themeColor="text2"/>
        <w:sz w:val="22"/>
        <w:szCs w:val="18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15BE4DE7"/>
    <w:multiLevelType w:val="multilevel"/>
    <w:tmpl w:val="F6CCBA52"/>
    <w:lvl w:ilvl="0">
      <w:start w:val="1"/>
      <w:numFmt w:val="decimal"/>
      <w:lvlText w:val="%1."/>
      <w:lvlJc w:val="left"/>
      <w:pPr>
        <w:ind w:left="1418" w:firstLine="0"/>
      </w:pPr>
      <w:rPr>
        <w:rFonts w:ascii="Calibri" w:hAnsi="Calibri" w:hint="default"/>
        <w:b/>
        <w:bCs/>
        <w:i w:val="0"/>
        <w:iCs w:val="0"/>
        <w:color w:val="303B41" w:themeColor="text2"/>
        <w:sz w:val="22"/>
        <w:szCs w:val="18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8" w15:restartNumberingAfterBreak="0">
    <w:nsid w:val="1AAD14E4"/>
    <w:multiLevelType w:val="hybridMultilevel"/>
    <w:tmpl w:val="540A969C"/>
    <w:lvl w:ilvl="0" w:tplc="7E36792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525A95"/>
    <w:multiLevelType w:val="hybridMultilevel"/>
    <w:tmpl w:val="8572DAB8"/>
    <w:lvl w:ilvl="0" w:tplc="1DF47C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23E35"/>
    <w:multiLevelType w:val="multilevel"/>
    <w:tmpl w:val="D062C2F2"/>
    <w:lvl w:ilvl="0">
      <w:start w:val="1"/>
      <w:numFmt w:val="decimal"/>
      <w:lvlText w:val="%1."/>
      <w:lvlJc w:val="left"/>
      <w:pPr>
        <w:tabs>
          <w:tab w:val="num" w:pos="1531"/>
        </w:tabs>
        <w:ind w:left="1418" w:firstLine="0"/>
      </w:pPr>
      <w:rPr>
        <w:rFonts w:ascii="Calibri" w:hAnsi="Calibri" w:hint="default"/>
        <w:b/>
        <w:bCs/>
        <w:i w:val="0"/>
        <w:iCs w:val="0"/>
        <w:color w:val="303B41" w:themeColor="text2"/>
        <w:sz w:val="22"/>
        <w:szCs w:val="18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11" w15:restartNumberingAfterBreak="0">
    <w:nsid w:val="1C7A1A9A"/>
    <w:multiLevelType w:val="hybridMultilevel"/>
    <w:tmpl w:val="7CCAEB7C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E364646"/>
    <w:multiLevelType w:val="multilevel"/>
    <w:tmpl w:val="8E025CC6"/>
    <w:lvl w:ilvl="0">
      <w:start w:val="1"/>
      <w:numFmt w:val="decimal"/>
      <w:lvlText w:val="%1."/>
      <w:lvlJc w:val="left"/>
      <w:pPr>
        <w:ind w:left="0" w:firstLine="1418"/>
      </w:pPr>
      <w:rPr>
        <w:rFonts w:ascii="Calibri" w:hAnsi="Calibri" w:hint="default"/>
        <w:b/>
        <w:bCs/>
        <w:i w:val="0"/>
        <w:iCs w:val="0"/>
        <w:color w:val="303B41" w:themeColor="text2"/>
        <w:sz w:val="22"/>
        <w:szCs w:val="18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1EDF75EA"/>
    <w:multiLevelType w:val="multilevel"/>
    <w:tmpl w:val="5ECEA308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Calibri" w:hAnsi="Calibri" w:hint="default"/>
        <w:b/>
        <w:bCs/>
        <w:i w:val="0"/>
        <w:iCs w:val="0"/>
        <w:color w:val="303B41" w:themeColor="text2"/>
        <w:sz w:val="22"/>
        <w:szCs w:val="18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20FE6AB5"/>
    <w:multiLevelType w:val="hybridMultilevel"/>
    <w:tmpl w:val="F8AC732E"/>
    <w:lvl w:ilvl="0" w:tplc="39CE2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CA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9E6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8B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24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21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E4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A3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CC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D4251"/>
    <w:multiLevelType w:val="hybridMultilevel"/>
    <w:tmpl w:val="29DAF96C"/>
    <w:lvl w:ilvl="0" w:tplc="3376C16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869E5"/>
    <w:multiLevelType w:val="hybridMultilevel"/>
    <w:tmpl w:val="8920FF2E"/>
    <w:lvl w:ilvl="0" w:tplc="24B80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DC8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44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5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68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6D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6F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A9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4A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9351A"/>
    <w:multiLevelType w:val="multilevel"/>
    <w:tmpl w:val="18909310"/>
    <w:lvl w:ilvl="0">
      <w:start w:val="1"/>
      <w:numFmt w:val="decimal"/>
      <w:lvlText w:val="%1."/>
      <w:lvlJc w:val="left"/>
      <w:pPr>
        <w:ind w:left="1531" w:hanging="113"/>
      </w:pPr>
      <w:rPr>
        <w:rFonts w:ascii="Calibri" w:hAnsi="Calibri" w:hint="default"/>
        <w:b/>
        <w:bCs/>
        <w:i w:val="0"/>
        <w:iCs w:val="0"/>
        <w:color w:val="303B41" w:themeColor="text2"/>
        <w:sz w:val="22"/>
        <w:szCs w:val="18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18" w15:restartNumberingAfterBreak="0">
    <w:nsid w:val="34D92484"/>
    <w:multiLevelType w:val="hybridMultilevel"/>
    <w:tmpl w:val="23D27D5A"/>
    <w:lvl w:ilvl="0" w:tplc="88942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A4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A8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E4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6C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03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47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E3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AF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B5A53"/>
    <w:multiLevelType w:val="multilevel"/>
    <w:tmpl w:val="08E82DFC"/>
    <w:lvl w:ilvl="0">
      <w:start w:val="1"/>
      <w:numFmt w:val="decimal"/>
      <w:lvlText w:val="%1."/>
      <w:lvlJc w:val="left"/>
      <w:pPr>
        <w:ind w:left="1588" w:hanging="170"/>
      </w:pPr>
      <w:rPr>
        <w:rFonts w:ascii="Calibri" w:hAnsi="Calibri" w:hint="default"/>
        <w:b/>
        <w:bCs/>
        <w:i w:val="0"/>
        <w:iCs w:val="0"/>
        <w:color w:val="303B41" w:themeColor="text2"/>
        <w:sz w:val="22"/>
        <w:szCs w:val="18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3D5060EB"/>
    <w:multiLevelType w:val="hybridMultilevel"/>
    <w:tmpl w:val="D15678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43F00"/>
    <w:multiLevelType w:val="multilevel"/>
    <w:tmpl w:val="9FBEEDD8"/>
    <w:lvl w:ilvl="0">
      <w:start w:val="1"/>
      <w:numFmt w:val="decimal"/>
      <w:lvlText w:val="%1."/>
      <w:lvlJc w:val="left"/>
      <w:pPr>
        <w:ind w:left="2912" w:hanging="360"/>
      </w:pPr>
      <w:rPr>
        <w:rFonts w:asciiTheme="majorHAnsi" w:hAnsiTheme="majorHAnsi" w:hint="default"/>
        <w:b/>
        <w:bCs/>
        <w:i w:val="0"/>
        <w:iCs w:val="0"/>
        <w:color w:val="00D29A" w:themeColor="background2"/>
        <w:sz w:val="18"/>
        <w:szCs w:val="18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418B3D7B"/>
    <w:multiLevelType w:val="hybridMultilevel"/>
    <w:tmpl w:val="C6682E04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1DC57F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49F3E40"/>
    <w:multiLevelType w:val="hybridMultilevel"/>
    <w:tmpl w:val="FF284F5E"/>
    <w:lvl w:ilvl="0" w:tplc="85B843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5655C"/>
    <w:multiLevelType w:val="hybridMultilevel"/>
    <w:tmpl w:val="692E923E"/>
    <w:lvl w:ilvl="0" w:tplc="751649E0">
      <w:start w:val="1"/>
      <w:numFmt w:val="decimal"/>
      <w:pStyle w:val="ListParagraph"/>
      <w:lvlText w:val="%1."/>
      <w:lvlJc w:val="left"/>
      <w:pPr>
        <w:ind w:left="1418" w:hanging="1418"/>
      </w:pPr>
      <w:rPr>
        <w:rFonts w:ascii="Calibri" w:hAnsi="Calibri" w:hint="default"/>
        <w:b/>
        <w:bCs/>
        <w:i w:val="0"/>
        <w:iCs w:val="0"/>
        <w:color w:val="303B41" w:themeColor="text2"/>
        <w:sz w:val="22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6" w15:restartNumberingAfterBreak="0">
    <w:nsid w:val="5CEA3CEC"/>
    <w:multiLevelType w:val="hybridMultilevel"/>
    <w:tmpl w:val="A93E60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02E10"/>
    <w:multiLevelType w:val="multilevel"/>
    <w:tmpl w:val="FEC68CE8"/>
    <w:lvl w:ilvl="0">
      <w:start w:val="1"/>
      <w:numFmt w:val="decimal"/>
      <w:lvlText w:val="%1."/>
      <w:lvlJc w:val="left"/>
      <w:pPr>
        <w:ind w:left="2911" w:hanging="360"/>
      </w:pPr>
      <w:rPr>
        <w:rFonts w:asciiTheme="majorHAnsi" w:hAnsiTheme="majorHAnsi" w:hint="default"/>
        <w:b/>
        <w:bCs/>
        <w:i w:val="0"/>
        <w:iCs w:val="0"/>
        <w:color w:val="303B41" w:themeColor="text2"/>
        <w:sz w:val="18"/>
        <w:szCs w:val="18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28" w15:restartNumberingAfterBreak="0">
    <w:nsid w:val="6DC26B39"/>
    <w:multiLevelType w:val="hybridMultilevel"/>
    <w:tmpl w:val="57F254DA"/>
    <w:lvl w:ilvl="0" w:tplc="0652F80A">
      <w:numFmt w:val="bullet"/>
      <w:lvlText w:val="-"/>
      <w:lvlJc w:val="left"/>
      <w:pPr>
        <w:ind w:left="1778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6EA8058A"/>
    <w:multiLevelType w:val="hybridMultilevel"/>
    <w:tmpl w:val="768E8B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56B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4E0116C"/>
    <w:multiLevelType w:val="multilevel"/>
    <w:tmpl w:val="B9E63A0E"/>
    <w:lvl w:ilvl="0">
      <w:start w:val="1"/>
      <w:numFmt w:val="decimal"/>
      <w:lvlText w:val="%1."/>
      <w:lvlJc w:val="left"/>
      <w:pPr>
        <w:ind w:left="1588" w:hanging="170"/>
      </w:pPr>
      <w:rPr>
        <w:rFonts w:ascii="Calibri" w:hAnsi="Calibri" w:hint="default"/>
        <w:b/>
        <w:bCs/>
        <w:i w:val="0"/>
        <w:iCs w:val="0"/>
        <w:color w:val="303B41" w:themeColor="text2"/>
        <w:sz w:val="22"/>
        <w:szCs w:val="18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32" w15:restartNumberingAfterBreak="0">
    <w:nsid w:val="77F65971"/>
    <w:multiLevelType w:val="multilevel"/>
    <w:tmpl w:val="837CD498"/>
    <w:lvl w:ilvl="0">
      <w:start w:val="1"/>
      <w:numFmt w:val="decimal"/>
      <w:lvlText w:val="%1."/>
      <w:lvlJc w:val="left"/>
      <w:pPr>
        <w:ind w:left="2912" w:hanging="360"/>
      </w:pPr>
      <w:rPr>
        <w:rFonts w:ascii="Calibri Light (Theme Headings)" w:hAnsi="Calibri Light (Theme Headings)" w:hint="default"/>
        <w:b/>
        <w:bCs/>
        <w:i w:val="0"/>
        <w:iCs w:val="0"/>
        <w:color w:val="303B41" w:themeColor="text2"/>
        <w:sz w:val="22"/>
        <w:szCs w:val="18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0"/>
  </w:num>
  <w:num w:numId="5">
    <w:abstractNumId w:val="25"/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21"/>
  </w:num>
  <w:num w:numId="9">
    <w:abstractNumId w:val="27"/>
  </w:num>
  <w:num w:numId="10">
    <w:abstractNumId w:val="32"/>
  </w:num>
  <w:num w:numId="11">
    <w:abstractNumId w:val="5"/>
  </w:num>
  <w:num w:numId="12">
    <w:abstractNumId w:val="3"/>
  </w:num>
  <w:num w:numId="13">
    <w:abstractNumId w:val="6"/>
  </w:num>
  <w:num w:numId="14">
    <w:abstractNumId w:val="4"/>
  </w:num>
  <w:num w:numId="15">
    <w:abstractNumId w:val="17"/>
  </w:num>
  <w:num w:numId="16">
    <w:abstractNumId w:val="10"/>
  </w:num>
  <w:num w:numId="17">
    <w:abstractNumId w:val="13"/>
  </w:num>
  <w:num w:numId="18">
    <w:abstractNumId w:val="31"/>
  </w:num>
  <w:num w:numId="19">
    <w:abstractNumId w:val="7"/>
  </w:num>
  <w:num w:numId="20">
    <w:abstractNumId w:val="2"/>
  </w:num>
  <w:num w:numId="21">
    <w:abstractNumId w:val="12"/>
  </w:num>
  <w:num w:numId="22">
    <w:abstractNumId w:val="19"/>
  </w:num>
  <w:num w:numId="23">
    <w:abstractNumId w:val="23"/>
  </w:num>
  <w:num w:numId="24">
    <w:abstractNumId w:val="30"/>
  </w:num>
  <w:num w:numId="25">
    <w:abstractNumId w:val="28"/>
  </w:num>
  <w:num w:numId="26">
    <w:abstractNumId w:val="22"/>
  </w:num>
  <w:num w:numId="27">
    <w:abstractNumId w:val="11"/>
  </w:num>
  <w:num w:numId="28">
    <w:abstractNumId w:val="20"/>
  </w:num>
  <w:num w:numId="29">
    <w:abstractNumId w:val="1"/>
  </w:num>
  <w:num w:numId="30">
    <w:abstractNumId w:val="29"/>
  </w:num>
  <w:num w:numId="31">
    <w:abstractNumId w:val="25"/>
    <w:lvlOverride w:ilvl="0">
      <w:startOverride w:val="1"/>
    </w:lvlOverride>
  </w:num>
  <w:num w:numId="32">
    <w:abstractNumId w:val="25"/>
    <w:lvlOverride w:ilvl="0">
      <w:startOverride w:val="1"/>
    </w:lvlOverride>
  </w:num>
  <w:num w:numId="33">
    <w:abstractNumId w:val="24"/>
  </w:num>
  <w:num w:numId="34">
    <w:abstractNumId w:val="15"/>
  </w:num>
  <w:num w:numId="35">
    <w:abstractNumId w:val="9"/>
  </w:num>
  <w:num w:numId="36">
    <w:abstractNumId w:val="2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B6"/>
    <w:rsid w:val="00005404"/>
    <w:rsid w:val="00005B5D"/>
    <w:rsid w:val="00011FBA"/>
    <w:rsid w:val="0001672B"/>
    <w:rsid w:val="000277C3"/>
    <w:rsid w:val="000325AC"/>
    <w:rsid w:val="000354D7"/>
    <w:rsid w:val="00046F51"/>
    <w:rsid w:val="000602ED"/>
    <w:rsid w:val="000614D2"/>
    <w:rsid w:val="000643B7"/>
    <w:rsid w:val="000648EF"/>
    <w:rsid w:val="00081DBC"/>
    <w:rsid w:val="00086735"/>
    <w:rsid w:val="00091621"/>
    <w:rsid w:val="0009379A"/>
    <w:rsid w:val="00094594"/>
    <w:rsid w:val="00097041"/>
    <w:rsid w:val="000A2B11"/>
    <w:rsid w:val="000A72B4"/>
    <w:rsid w:val="000A74DB"/>
    <w:rsid w:val="000B6AD6"/>
    <w:rsid w:val="000B6FB4"/>
    <w:rsid w:val="000E5637"/>
    <w:rsid w:val="000E6ABE"/>
    <w:rsid w:val="000F4D89"/>
    <w:rsid w:val="001035A7"/>
    <w:rsid w:val="00104F1A"/>
    <w:rsid w:val="00114205"/>
    <w:rsid w:val="00114D44"/>
    <w:rsid w:val="00125634"/>
    <w:rsid w:val="00125ADC"/>
    <w:rsid w:val="00125BC5"/>
    <w:rsid w:val="0012611D"/>
    <w:rsid w:val="0012697B"/>
    <w:rsid w:val="001370A5"/>
    <w:rsid w:val="00142E61"/>
    <w:rsid w:val="00145D56"/>
    <w:rsid w:val="00146C62"/>
    <w:rsid w:val="0015074C"/>
    <w:rsid w:val="00157DA7"/>
    <w:rsid w:val="0016088A"/>
    <w:rsid w:val="0016230F"/>
    <w:rsid w:val="001722A8"/>
    <w:rsid w:val="001A2E3F"/>
    <w:rsid w:val="001A6369"/>
    <w:rsid w:val="001B2F2C"/>
    <w:rsid w:val="001B2F81"/>
    <w:rsid w:val="001B5690"/>
    <w:rsid w:val="001C13AD"/>
    <w:rsid w:val="001C53C1"/>
    <w:rsid w:val="001C761C"/>
    <w:rsid w:val="001D2D2C"/>
    <w:rsid w:val="001E1C52"/>
    <w:rsid w:val="001E2B4E"/>
    <w:rsid w:val="001E4F48"/>
    <w:rsid w:val="001F18D2"/>
    <w:rsid w:val="001F4CFF"/>
    <w:rsid w:val="001F770D"/>
    <w:rsid w:val="00212983"/>
    <w:rsid w:val="00212E3C"/>
    <w:rsid w:val="002131B6"/>
    <w:rsid w:val="0021703C"/>
    <w:rsid w:val="00220037"/>
    <w:rsid w:val="00234F9B"/>
    <w:rsid w:val="002366C2"/>
    <w:rsid w:val="00244784"/>
    <w:rsid w:val="002448BD"/>
    <w:rsid w:val="002501D1"/>
    <w:rsid w:val="002574EF"/>
    <w:rsid w:val="002621BD"/>
    <w:rsid w:val="0028060C"/>
    <w:rsid w:val="002810C5"/>
    <w:rsid w:val="00283C63"/>
    <w:rsid w:val="00286DE2"/>
    <w:rsid w:val="00291E67"/>
    <w:rsid w:val="002B043C"/>
    <w:rsid w:val="002B4478"/>
    <w:rsid w:val="002B72B0"/>
    <w:rsid w:val="002C03D0"/>
    <w:rsid w:val="002C1C15"/>
    <w:rsid w:val="002C4D62"/>
    <w:rsid w:val="002D473A"/>
    <w:rsid w:val="002E677E"/>
    <w:rsid w:val="00300305"/>
    <w:rsid w:val="003027A7"/>
    <w:rsid w:val="00311004"/>
    <w:rsid w:val="0031160A"/>
    <w:rsid w:val="0031230F"/>
    <w:rsid w:val="003148BA"/>
    <w:rsid w:val="00314BB0"/>
    <w:rsid w:val="003152B6"/>
    <w:rsid w:val="00317247"/>
    <w:rsid w:val="003268A2"/>
    <w:rsid w:val="00327EFD"/>
    <w:rsid w:val="00331093"/>
    <w:rsid w:val="00334DF6"/>
    <w:rsid w:val="00353959"/>
    <w:rsid w:val="003546FA"/>
    <w:rsid w:val="0036352B"/>
    <w:rsid w:val="003637F8"/>
    <w:rsid w:val="00365EBB"/>
    <w:rsid w:val="003742FA"/>
    <w:rsid w:val="00377713"/>
    <w:rsid w:val="003820B4"/>
    <w:rsid w:val="00385E25"/>
    <w:rsid w:val="003B5501"/>
    <w:rsid w:val="003D206C"/>
    <w:rsid w:val="003E40FB"/>
    <w:rsid w:val="003F1CEE"/>
    <w:rsid w:val="003F565B"/>
    <w:rsid w:val="003F6130"/>
    <w:rsid w:val="003F7A17"/>
    <w:rsid w:val="00403F3E"/>
    <w:rsid w:val="00431856"/>
    <w:rsid w:val="004335C6"/>
    <w:rsid w:val="004377CC"/>
    <w:rsid w:val="0044192A"/>
    <w:rsid w:val="00450D56"/>
    <w:rsid w:val="004511B4"/>
    <w:rsid w:val="00453F56"/>
    <w:rsid w:val="004610E3"/>
    <w:rsid w:val="00466C8C"/>
    <w:rsid w:val="004818B6"/>
    <w:rsid w:val="004833EF"/>
    <w:rsid w:val="004915E3"/>
    <w:rsid w:val="004919C2"/>
    <w:rsid w:val="00495B62"/>
    <w:rsid w:val="004A15D0"/>
    <w:rsid w:val="004A4078"/>
    <w:rsid w:val="004C2798"/>
    <w:rsid w:val="004C2CEE"/>
    <w:rsid w:val="004D1CE4"/>
    <w:rsid w:val="004D25F3"/>
    <w:rsid w:val="004D3F75"/>
    <w:rsid w:val="004D4412"/>
    <w:rsid w:val="004D4F14"/>
    <w:rsid w:val="004D5104"/>
    <w:rsid w:val="004E3B8F"/>
    <w:rsid w:val="004E42B2"/>
    <w:rsid w:val="004E48E5"/>
    <w:rsid w:val="004E5E7B"/>
    <w:rsid w:val="004F35B1"/>
    <w:rsid w:val="00500E68"/>
    <w:rsid w:val="005022D4"/>
    <w:rsid w:val="00514955"/>
    <w:rsid w:val="005173F8"/>
    <w:rsid w:val="0052249D"/>
    <w:rsid w:val="00522821"/>
    <w:rsid w:val="00525E8B"/>
    <w:rsid w:val="005324B0"/>
    <w:rsid w:val="0054118C"/>
    <w:rsid w:val="00546F4C"/>
    <w:rsid w:val="0056108B"/>
    <w:rsid w:val="0056777E"/>
    <w:rsid w:val="005742E2"/>
    <w:rsid w:val="005A1BB6"/>
    <w:rsid w:val="005A3331"/>
    <w:rsid w:val="005A338B"/>
    <w:rsid w:val="005A51E9"/>
    <w:rsid w:val="005C58B0"/>
    <w:rsid w:val="005C63BE"/>
    <w:rsid w:val="005C7B6F"/>
    <w:rsid w:val="005D2194"/>
    <w:rsid w:val="005D267A"/>
    <w:rsid w:val="005D75C6"/>
    <w:rsid w:val="005E324A"/>
    <w:rsid w:val="005E42B9"/>
    <w:rsid w:val="005E582F"/>
    <w:rsid w:val="005E6E5D"/>
    <w:rsid w:val="00603201"/>
    <w:rsid w:val="00633478"/>
    <w:rsid w:val="006369E6"/>
    <w:rsid w:val="00644EEF"/>
    <w:rsid w:val="006514C3"/>
    <w:rsid w:val="00660975"/>
    <w:rsid w:val="00671097"/>
    <w:rsid w:val="0067137E"/>
    <w:rsid w:val="00671973"/>
    <w:rsid w:val="00675D9F"/>
    <w:rsid w:val="00680753"/>
    <w:rsid w:val="0068190B"/>
    <w:rsid w:val="006825BC"/>
    <w:rsid w:val="00690074"/>
    <w:rsid w:val="006A4A47"/>
    <w:rsid w:val="006B435E"/>
    <w:rsid w:val="006F1390"/>
    <w:rsid w:val="00706C66"/>
    <w:rsid w:val="00706DE0"/>
    <w:rsid w:val="007122B6"/>
    <w:rsid w:val="007208FD"/>
    <w:rsid w:val="0072356F"/>
    <w:rsid w:val="00727F57"/>
    <w:rsid w:val="00733499"/>
    <w:rsid w:val="00735315"/>
    <w:rsid w:val="00736432"/>
    <w:rsid w:val="00742C2C"/>
    <w:rsid w:val="007527AD"/>
    <w:rsid w:val="00754B86"/>
    <w:rsid w:val="00757838"/>
    <w:rsid w:val="00760C9B"/>
    <w:rsid w:val="0076727C"/>
    <w:rsid w:val="007700ED"/>
    <w:rsid w:val="007828C3"/>
    <w:rsid w:val="007839DE"/>
    <w:rsid w:val="0079406C"/>
    <w:rsid w:val="00794A4E"/>
    <w:rsid w:val="007A0F91"/>
    <w:rsid w:val="007A2EB4"/>
    <w:rsid w:val="007A73D2"/>
    <w:rsid w:val="007B2044"/>
    <w:rsid w:val="007B6F3F"/>
    <w:rsid w:val="007C5C39"/>
    <w:rsid w:val="007C5E80"/>
    <w:rsid w:val="007D2CB5"/>
    <w:rsid w:val="007D4038"/>
    <w:rsid w:val="007F016A"/>
    <w:rsid w:val="007F01D2"/>
    <w:rsid w:val="008254AA"/>
    <w:rsid w:val="008261C8"/>
    <w:rsid w:val="00832926"/>
    <w:rsid w:val="00832A54"/>
    <w:rsid w:val="008345C3"/>
    <w:rsid w:val="00842D93"/>
    <w:rsid w:val="0085000C"/>
    <w:rsid w:val="00850C70"/>
    <w:rsid w:val="00856534"/>
    <w:rsid w:val="0086446D"/>
    <w:rsid w:val="00864CBC"/>
    <w:rsid w:val="008712C7"/>
    <w:rsid w:val="0088676C"/>
    <w:rsid w:val="00893B2C"/>
    <w:rsid w:val="008A3478"/>
    <w:rsid w:val="008A47BE"/>
    <w:rsid w:val="008A6D91"/>
    <w:rsid w:val="008B035D"/>
    <w:rsid w:val="008B125D"/>
    <w:rsid w:val="008B38AA"/>
    <w:rsid w:val="008B5E70"/>
    <w:rsid w:val="008C3155"/>
    <w:rsid w:val="008C5C7E"/>
    <w:rsid w:val="008D2BA7"/>
    <w:rsid w:val="008D5E1A"/>
    <w:rsid w:val="008E3C51"/>
    <w:rsid w:val="008F2C14"/>
    <w:rsid w:val="00900181"/>
    <w:rsid w:val="00901C45"/>
    <w:rsid w:val="009112A9"/>
    <w:rsid w:val="009257E4"/>
    <w:rsid w:val="009262A8"/>
    <w:rsid w:val="00931DC0"/>
    <w:rsid w:val="00935F84"/>
    <w:rsid w:val="0094551B"/>
    <w:rsid w:val="00945948"/>
    <w:rsid w:val="00947C55"/>
    <w:rsid w:val="00951D6D"/>
    <w:rsid w:val="00974A9C"/>
    <w:rsid w:val="009940D4"/>
    <w:rsid w:val="009A1A04"/>
    <w:rsid w:val="009A4B3D"/>
    <w:rsid w:val="009B4043"/>
    <w:rsid w:val="009B5F8C"/>
    <w:rsid w:val="009C40E8"/>
    <w:rsid w:val="009D7C5C"/>
    <w:rsid w:val="009E662C"/>
    <w:rsid w:val="009F2518"/>
    <w:rsid w:val="009F379F"/>
    <w:rsid w:val="009F7CA0"/>
    <w:rsid w:val="00A24DA7"/>
    <w:rsid w:val="00A3025F"/>
    <w:rsid w:val="00A3423D"/>
    <w:rsid w:val="00A35F6E"/>
    <w:rsid w:val="00A55287"/>
    <w:rsid w:val="00A602B2"/>
    <w:rsid w:val="00A709AF"/>
    <w:rsid w:val="00A809C8"/>
    <w:rsid w:val="00A958C0"/>
    <w:rsid w:val="00A95E29"/>
    <w:rsid w:val="00AA007E"/>
    <w:rsid w:val="00AA4873"/>
    <w:rsid w:val="00AB07A7"/>
    <w:rsid w:val="00AB28C6"/>
    <w:rsid w:val="00AC224B"/>
    <w:rsid w:val="00AC26FA"/>
    <w:rsid w:val="00AC5AF1"/>
    <w:rsid w:val="00AD0789"/>
    <w:rsid w:val="00AF2D33"/>
    <w:rsid w:val="00B01182"/>
    <w:rsid w:val="00B01E3C"/>
    <w:rsid w:val="00B025AC"/>
    <w:rsid w:val="00B06D18"/>
    <w:rsid w:val="00B22474"/>
    <w:rsid w:val="00B26765"/>
    <w:rsid w:val="00B36262"/>
    <w:rsid w:val="00B50C60"/>
    <w:rsid w:val="00B658B9"/>
    <w:rsid w:val="00B71327"/>
    <w:rsid w:val="00B859E9"/>
    <w:rsid w:val="00B914BD"/>
    <w:rsid w:val="00B9670E"/>
    <w:rsid w:val="00BA1546"/>
    <w:rsid w:val="00BB3C14"/>
    <w:rsid w:val="00BC1853"/>
    <w:rsid w:val="00BC3121"/>
    <w:rsid w:val="00BC63D3"/>
    <w:rsid w:val="00BD38A7"/>
    <w:rsid w:val="00BD45BA"/>
    <w:rsid w:val="00BE0D48"/>
    <w:rsid w:val="00BE116A"/>
    <w:rsid w:val="00BE1B5F"/>
    <w:rsid w:val="00BE322D"/>
    <w:rsid w:val="00BE49EB"/>
    <w:rsid w:val="00BE6AC9"/>
    <w:rsid w:val="00BF3679"/>
    <w:rsid w:val="00BF43BC"/>
    <w:rsid w:val="00C14AF0"/>
    <w:rsid w:val="00C17792"/>
    <w:rsid w:val="00C22EC2"/>
    <w:rsid w:val="00C23E64"/>
    <w:rsid w:val="00C35549"/>
    <w:rsid w:val="00C378FF"/>
    <w:rsid w:val="00C43AFF"/>
    <w:rsid w:val="00C51199"/>
    <w:rsid w:val="00C534B2"/>
    <w:rsid w:val="00C53A18"/>
    <w:rsid w:val="00C6308F"/>
    <w:rsid w:val="00C66369"/>
    <w:rsid w:val="00C705F0"/>
    <w:rsid w:val="00C712CD"/>
    <w:rsid w:val="00C7241C"/>
    <w:rsid w:val="00C72F32"/>
    <w:rsid w:val="00C75900"/>
    <w:rsid w:val="00C827CC"/>
    <w:rsid w:val="00C86585"/>
    <w:rsid w:val="00CA246C"/>
    <w:rsid w:val="00CA25FB"/>
    <w:rsid w:val="00CA2FEE"/>
    <w:rsid w:val="00CA3688"/>
    <w:rsid w:val="00CB2C71"/>
    <w:rsid w:val="00CB370E"/>
    <w:rsid w:val="00CB48CF"/>
    <w:rsid w:val="00CC11BC"/>
    <w:rsid w:val="00CD176D"/>
    <w:rsid w:val="00CD1C90"/>
    <w:rsid w:val="00CD1D03"/>
    <w:rsid w:val="00CD1D66"/>
    <w:rsid w:val="00CD20DA"/>
    <w:rsid w:val="00CD6C67"/>
    <w:rsid w:val="00CD7F8C"/>
    <w:rsid w:val="00CF23B6"/>
    <w:rsid w:val="00D12BDC"/>
    <w:rsid w:val="00D251C6"/>
    <w:rsid w:val="00D3015F"/>
    <w:rsid w:val="00D33871"/>
    <w:rsid w:val="00D35192"/>
    <w:rsid w:val="00D56667"/>
    <w:rsid w:val="00D77787"/>
    <w:rsid w:val="00D77C9C"/>
    <w:rsid w:val="00D85B17"/>
    <w:rsid w:val="00D911D3"/>
    <w:rsid w:val="00D97669"/>
    <w:rsid w:val="00D97DC3"/>
    <w:rsid w:val="00DA1CB1"/>
    <w:rsid w:val="00DA4644"/>
    <w:rsid w:val="00DC11DC"/>
    <w:rsid w:val="00DC303B"/>
    <w:rsid w:val="00DD29DF"/>
    <w:rsid w:val="00DE1D58"/>
    <w:rsid w:val="00DE2B01"/>
    <w:rsid w:val="00DE4079"/>
    <w:rsid w:val="00DF4ECB"/>
    <w:rsid w:val="00E014D0"/>
    <w:rsid w:val="00E0439B"/>
    <w:rsid w:val="00E04F97"/>
    <w:rsid w:val="00E0746A"/>
    <w:rsid w:val="00E151E3"/>
    <w:rsid w:val="00E25354"/>
    <w:rsid w:val="00E25427"/>
    <w:rsid w:val="00E308D8"/>
    <w:rsid w:val="00E35859"/>
    <w:rsid w:val="00E42481"/>
    <w:rsid w:val="00E42B3A"/>
    <w:rsid w:val="00E42F18"/>
    <w:rsid w:val="00E47E69"/>
    <w:rsid w:val="00E57581"/>
    <w:rsid w:val="00E66B67"/>
    <w:rsid w:val="00E67C73"/>
    <w:rsid w:val="00E743EE"/>
    <w:rsid w:val="00E9134E"/>
    <w:rsid w:val="00E94DCE"/>
    <w:rsid w:val="00EA7AF5"/>
    <w:rsid w:val="00ED3BD7"/>
    <w:rsid w:val="00ED4027"/>
    <w:rsid w:val="00ED6318"/>
    <w:rsid w:val="00EE77CC"/>
    <w:rsid w:val="00F043A7"/>
    <w:rsid w:val="00F06A78"/>
    <w:rsid w:val="00F158C1"/>
    <w:rsid w:val="00F2323F"/>
    <w:rsid w:val="00F27EFB"/>
    <w:rsid w:val="00F37218"/>
    <w:rsid w:val="00F4009D"/>
    <w:rsid w:val="00F41291"/>
    <w:rsid w:val="00F44BA3"/>
    <w:rsid w:val="00F6101F"/>
    <w:rsid w:val="00F61E84"/>
    <w:rsid w:val="00F67E0B"/>
    <w:rsid w:val="00F745AB"/>
    <w:rsid w:val="00F94056"/>
    <w:rsid w:val="00FA09A4"/>
    <w:rsid w:val="00FA1204"/>
    <w:rsid w:val="00FA15C8"/>
    <w:rsid w:val="00FA44BB"/>
    <w:rsid w:val="00FA4CE8"/>
    <w:rsid w:val="00FA5858"/>
    <w:rsid w:val="00FA585C"/>
    <w:rsid w:val="00FA66CB"/>
    <w:rsid w:val="00FA7507"/>
    <w:rsid w:val="00FB2D69"/>
    <w:rsid w:val="00FE5D17"/>
    <w:rsid w:val="00FE6B4A"/>
    <w:rsid w:val="00FE7D6A"/>
    <w:rsid w:val="00FF3B3D"/>
    <w:rsid w:val="0D310468"/>
    <w:rsid w:val="2DEA6BA0"/>
    <w:rsid w:val="3093FFF6"/>
    <w:rsid w:val="585A75B3"/>
    <w:rsid w:val="5B2384F0"/>
    <w:rsid w:val="5B2F6E69"/>
    <w:rsid w:val="75F83F8E"/>
    <w:rsid w:val="785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377307"/>
  <w14:defaultImageDpi w14:val="300"/>
  <w15:docId w15:val="{30D11A44-6B25-49E9-A914-F4F77EE2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8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670E"/>
    <w:pPr>
      <w:spacing w:after="300" w:line="240" w:lineRule="atLeast"/>
      <w:ind w:right="284"/>
    </w:pPr>
    <w:rPr>
      <w:color w:val="000000" w:themeColor="text1"/>
      <w:sz w:val="22"/>
      <w:szCs w:val="18"/>
    </w:rPr>
  </w:style>
  <w:style w:type="paragraph" w:styleId="Heading1">
    <w:name w:val="heading 1"/>
    <w:next w:val="Normal"/>
    <w:link w:val="Heading1Char"/>
    <w:uiPriority w:val="1"/>
    <w:qFormat/>
    <w:rsid w:val="004377CC"/>
    <w:pPr>
      <w:keepNext/>
      <w:keepLines/>
      <w:spacing w:before="360" w:after="300" w:line="440" w:lineRule="exact"/>
      <w:ind w:right="284"/>
      <w:outlineLvl w:val="0"/>
    </w:pPr>
    <w:rPr>
      <w:rFonts w:asciiTheme="majorHAnsi" w:eastAsiaTheme="majorEastAsia" w:hAnsiTheme="majorHAnsi" w:cstheme="majorBidi"/>
      <w:b/>
      <w:bCs/>
      <w:color w:val="26323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4377CC"/>
    <w:pPr>
      <w:keepNext/>
      <w:keepLines/>
      <w:spacing w:before="240" w:after="120" w:line="300" w:lineRule="exact"/>
      <w:outlineLvl w:val="1"/>
    </w:pPr>
    <w:rPr>
      <w:rFonts w:asciiTheme="majorHAnsi" w:eastAsiaTheme="majorEastAsia" w:hAnsiTheme="majorHAnsi" w:cstheme="majorBidi"/>
      <w:b/>
      <w:bCs/>
      <w:color w:val="617076"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1"/>
    <w:qFormat/>
    <w:rsid w:val="004377CC"/>
    <w:pPr>
      <w:keepNext/>
      <w:keepLines/>
      <w:spacing w:before="160" w:after="120" w:line="260" w:lineRule="exact"/>
      <w:outlineLvl w:val="2"/>
    </w:pPr>
    <w:rPr>
      <w:rFonts w:asciiTheme="majorHAnsi" w:eastAsiaTheme="majorEastAsia" w:hAnsiTheme="majorHAnsi" w:cstheme="majorBidi"/>
      <w:b/>
      <w:bCs/>
      <w:color w:val="263238"/>
    </w:rPr>
  </w:style>
  <w:style w:type="paragraph" w:styleId="Heading4">
    <w:name w:val="heading 4"/>
    <w:basedOn w:val="Normal"/>
    <w:next w:val="Normal"/>
    <w:link w:val="Heading4Char"/>
    <w:uiPriority w:val="1"/>
    <w:qFormat/>
    <w:rsid w:val="003546FA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Cs/>
      <w:color w:val="303B41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035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03B41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6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03B41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3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305"/>
  </w:style>
  <w:style w:type="paragraph" w:styleId="Footer">
    <w:name w:val="footer"/>
    <w:basedOn w:val="Header"/>
    <w:link w:val="FooterChar"/>
    <w:uiPriority w:val="99"/>
    <w:unhideWhenUsed/>
    <w:rsid w:val="004377CC"/>
    <w:pPr>
      <w:ind w:left="-1418" w:right="567"/>
    </w:pPr>
    <w:rPr>
      <w:b/>
      <w:color w:val="617076"/>
    </w:rPr>
  </w:style>
  <w:style w:type="character" w:customStyle="1" w:styleId="FooterChar">
    <w:name w:val="Footer Char"/>
    <w:basedOn w:val="DefaultParagraphFont"/>
    <w:link w:val="Footer"/>
    <w:uiPriority w:val="99"/>
    <w:rsid w:val="004377CC"/>
    <w:rPr>
      <w:b/>
      <w:color w:val="617076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05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05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Subtitle"/>
    <w:link w:val="TitleChar"/>
    <w:uiPriority w:val="4"/>
    <w:qFormat/>
    <w:rsid w:val="004377CC"/>
    <w:pPr>
      <w:spacing w:before="2500" w:after="800" w:line="900" w:lineRule="exact"/>
      <w:ind w:left="-1418" w:right="4536"/>
      <w:contextualSpacing/>
    </w:pPr>
    <w:rPr>
      <w:rFonts w:asciiTheme="majorHAnsi" w:eastAsiaTheme="majorEastAsia" w:hAnsiTheme="majorHAnsi" w:cs="Times New Roman (Headings CS)"/>
      <w:b/>
      <w:color w:val="263238"/>
      <w:spacing w:val="5"/>
      <w:kern w:val="28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4377CC"/>
    <w:rPr>
      <w:rFonts w:asciiTheme="majorHAnsi" w:eastAsiaTheme="majorEastAsia" w:hAnsiTheme="majorHAnsi" w:cs="Times New Roman (Headings CS)"/>
      <w:b/>
      <w:color w:val="263238"/>
      <w:spacing w:val="5"/>
      <w:kern w:val="28"/>
      <w:sz w:val="84"/>
      <w:szCs w:val="52"/>
    </w:rPr>
  </w:style>
  <w:style w:type="paragraph" w:styleId="Subtitle">
    <w:name w:val="Subtitle"/>
    <w:next w:val="Normal"/>
    <w:link w:val="SubtitleChar"/>
    <w:uiPriority w:val="4"/>
    <w:qFormat/>
    <w:rsid w:val="004377CC"/>
    <w:pPr>
      <w:numPr>
        <w:ilvl w:val="1"/>
      </w:numPr>
      <w:spacing w:after="400" w:line="520" w:lineRule="exact"/>
      <w:ind w:left="-1418"/>
    </w:pPr>
    <w:rPr>
      <w:rFonts w:asciiTheme="majorHAnsi" w:eastAsiaTheme="majorEastAsia" w:hAnsiTheme="majorHAnsi" w:cstheme="majorBidi"/>
      <w:b/>
      <w:iCs/>
      <w:color w:val="61707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4"/>
    <w:rsid w:val="004377CC"/>
    <w:rPr>
      <w:rFonts w:asciiTheme="majorHAnsi" w:eastAsiaTheme="majorEastAsia" w:hAnsiTheme="majorHAnsi" w:cstheme="majorBidi"/>
      <w:b/>
      <w:iCs/>
      <w:color w:val="617076"/>
      <w:spacing w:val="15"/>
      <w:sz w:val="40"/>
    </w:rPr>
  </w:style>
  <w:style w:type="character" w:styleId="Strong">
    <w:name w:val="Strong"/>
    <w:basedOn w:val="DefaultParagraphFont"/>
    <w:uiPriority w:val="22"/>
    <w:semiHidden/>
    <w:qFormat/>
    <w:rsid w:val="00104F1A"/>
    <w:rPr>
      <w:b/>
      <w:bCs/>
      <w:color w:val="auto"/>
    </w:rPr>
  </w:style>
  <w:style w:type="paragraph" w:customStyle="1" w:styleId="Paperdetails">
    <w:name w:val="Paper details"/>
    <w:basedOn w:val="Normal"/>
    <w:uiPriority w:val="7"/>
    <w:semiHidden/>
    <w:rsid w:val="00C53A18"/>
    <w:pPr>
      <w:pBdr>
        <w:top w:val="single" w:sz="8" w:space="5" w:color="00D29A" w:themeColor="background2"/>
      </w:pBdr>
      <w:spacing w:after="140" w:line="300" w:lineRule="exact"/>
      <w:ind w:left="-1418" w:right="7088"/>
      <w:contextualSpacing/>
    </w:pPr>
    <w:rPr>
      <w:b/>
      <w:color w:val="303B41" w:themeColor="text2"/>
      <w:sz w:val="20"/>
    </w:rPr>
  </w:style>
  <w:style w:type="character" w:styleId="PageNumber">
    <w:name w:val="page number"/>
    <w:uiPriority w:val="99"/>
    <w:unhideWhenUsed/>
    <w:rsid w:val="004D25F3"/>
    <w:rPr>
      <w:b/>
      <w:color w:val="008059" w:themeColor="accent2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4377CC"/>
    <w:rPr>
      <w:rFonts w:asciiTheme="majorHAnsi" w:eastAsiaTheme="majorEastAsia" w:hAnsiTheme="majorHAnsi" w:cstheme="majorBidi"/>
      <w:b/>
      <w:bCs/>
      <w:color w:val="263238"/>
      <w:sz w:val="40"/>
      <w:szCs w:val="32"/>
    </w:rPr>
  </w:style>
  <w:style w:type="paragraph" w:customStyle="1" w:styleId="PagerunningheadLeftPagefurniture">
    <w:name w:val="• Page running head (Left) (Page furniture)"/>
    <w:uiPriority w:val="99"/>
    <w:qFormat/>
    <w:rsid w:val="004377CC"/>
    <w:pPr>
      <w:widowControl w:val="0"/>
      <w:suppressAutoHyphens/>
      <w:autoSpaceDE w:val="0"/>
      <w:autoSpaceDN w:val="0"/>
      <w:adjustRightInd w:val="0"/>
      <w:spacing w:after="240" w:line="240" w:lineRule="atLeast"/>
      <w:ind w:left="-1418" w:firstLine="142"/>
      <w:textAlignment w:val="center"/>
    </w:pPr>
    <w:rPr>
      <w:rFonts w:cs="Calibre-Semibold"/>
      <w:b/>
      <w:color w:val="617076"/>
      <w:sz w:val="22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4377CC"/>
    <w:rPr>
      <w:rFonts w:asciiTheme="majorHAnsi" w:eastAsiaTheme="majorEastAsia" w:hAnsiTheme="majorHAnsi" w:cstheme="majorBidi"/>
      <w:b/>
      <w:bCs/>
      <w:color w:val="617076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806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4377CC"/>
    <w:rPr>
      <w:rFonts w:asciiTheme="majorHAnsi" w:eastAsiaTheme="majorEastAsia" w:hAnsiTheme="majorHAnsi" w:cstheme="majorBidi"/>
      <w:b/>
      <w:bCs/>
      <w:color w:val="263238"/>
      <w:sz w:val="22"/>
      <w:szCs w:val="18"/>
    </w:rPr>
  </w:style>
  <w:style w:type="table" w:styleId="TableGrid">
    <w:name w:val="Table Grid"/>
    <w:basedOn w:val="TableNormal"/>
    <w:uiPriority w:val="59"/>
    <w:rsid w:val="00644EEF"/>
    <w:tblPr>
      <w:tblBorders>
        <w:top w:val="single" w:sz="4" w:space="0" w:color="009D73" w:themeColor="background2" w:themeShade="BF"/>
        <w:left w:val="single" w:sz="4" w:space="0" w:color="009D73" w:themeColor="background2" w:themeShade="BF"/>
        <w:bottom w:val="single" w:sz="4" w:space="0" w:color="009D73" w:themeColor="background2" w:themeShade="BF"/>
        <w:right w:val="single" w:sz="4" w:space="0" w:color="009D73" w:themeColor="background2" w:themeShade="BF"/>
        <w:insideH w:val="single" w:sz="4" w:space="0" w:color="009D73" w:themeColor="background2" w:themeShade="BF"/>
        <w:insideV w:val="single" w:sz="4" w:space="0" w:color="009D73" w:themeColor="background2" w:themeShade="BF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tblPr/>
      <w:tcPr>
        <w:shd w:val="clear" w:color="auto" w:fill="00D29A" w:themeFill="background2"/>
      </w:tcPr>
    </w:tblStylePr>
  </w:style>
  <w:style w:type="paragraph" w:styleId="ListBullet">
    <w:name w:val="List Bullet"/>
    <w:basedOn w:val="Normal"/>
    <w:uiPriority w:val="99"/>
    <w:unhideWhenUsed/>
    <w:qFormat/>
    <w:rsid w:val="00BE6AC9"/>
    <w:pPr>
      <w:numPr>
        <w:numId w:val="4"/>
      </w:numPr>
      <w:ind w:left="357" w:right="567" w:hanging="357"/>
      <w:contextualSpacing/>
    </w:pPr>
  </w:style>
  <w:style w:type="paragraph" w:styleId="ListParagraph">
    <w:name w:val="List Paragraph"/>
    <w:basedOn w:val="Normal"/>
    <w:next w:val="Normal"/>
    <w:uiPriority w:val="34"/>
    <w:qFormat/>
    <w:rsid w:val="001035A7"/>
    <w:pPr>
      <w:numPr>
        <w:numId w:val="5"/>
      </w:numPr>
      <w:tabs>
        <w:tab w:val="left" w:pos="284"/>
      </w:tabs>
      <w:ind w:right="567"/>
      <w:contextualSpacing/>
    </w:pPr>
    <w:rPr>
      <w:rFonts w:cs="Times New Roman (Body CS)"/>
      <w:b/>
    </w:rPr>
  </w:style>
  <w:style w:type="paragraph" w:customStyle="1" w:styleId="TableFigureTitle">
    <w:name w:val="Table/Figure Title"/>
    <w:basedOn w:val="Normal"/>
    <w:uiPriority w:val="7"/>
    <w:qFormat/>
    <w:rsid w:val="00500E68"/>
    <w:pPr>
      <w:spacing w:after="140"/>
    </w:pPr>
    <w:rPr>
      <w:b/>
      <w:color w:val="303B41" w:themeColor="text2"/>
      <w:sz w:val="19"/>
    </w:rPr>
  </w:style>
  <w:style w:type="paragraph" w:customStyle="1" w:styleId="TableFigureSource">
    <w:name w:val="Table/Figure Source"/>
    <w:basedOn w:val="Normal"/>
    <w:uiPriority w:val="7"/>
    <w:qFormat/>
    <w:rsid w:val="001035A7"/>
    <w:pPr>
      <w:spacing w:before="140" w:line="200" w:lineRule="exact"/>
    </w:pPr>
    <w:rPr>
      <w:i/>
      <w:sz w:val="20"/>
    </w:rPr>
  </w:style>
  <w:style w:type="character" w:customStyle="1" w:styleId="Heading4Char">
    <w:name w:val="Heading 4 Char"/>
    <w:basedOn w:val="DefaultParagraphFont"/>
    <w:link w:val="Heading4"/>
    <w:uiPriority w:val="1"/>
    <w:rsid w:val="002366C2"/>
    <w:rPr>
      <w:rFonts w:asciiTheme="majorHAnsi" w:eastAsiaTheme="majorEastAsia" w:hAnsiTheme="majorHAnsi" w:cstheme="majorBidi"/>
      <w:b/>
      <w:bCs/>
      <w:iCs/>
      <w:color w:val="303B41" w:themeColor="text2"/>
      <w:sz w:val="22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308D8"/>
    <w:pPr>
      <w:spacing w:before="300" w:after="60" w:line="280" w:lineRule="exact"/>
      <w:ind w:right="1134"/>
    </w:pPr>
    <w:rPr>
      <w:b/>
      <w:bCs/>
      <w:color w:val="595959" w:themeColor="text1" w:themeTint="A6"/>
      <w:sz w:val="24"/>
      <w:szCs w:val="20"/>
    </w:rPr>
  </w:style>
  <w:style w:type="paragraph" w:customStyle="1" w:styleId="BoxHeading">
    <w:name w:val="Box Heading"/>
    <w:basedOn w:val="Normal"/>
    <w:uiPriority w:val="4"/>
    <w:qFormat/>
    <w:rsid w:val="004377CC"/>
    <w:pPr>
      <w:pBdr>
        <w:top w:val="single" w:sz="8" w:space="4" w:color="00D29A" w:themeColor="background2"/>
      </w:pBdr>
      <w:spacing w:after="0" w:line="260" w:lineRule="exact"/>
    </w:pPr>
    <w:rPr>
      <w:rFonts w:asciiTheme="majorHAnsi" w:hAnsiTheme="majorHAnsi"/>
      <w:b/>
      <w:bCs/>
      <w:caps/>
      <w:color w:val="617076"/>
      <w:szCs w:val="22"/>
    </w:rPr>
  </w:style>
  <w:style w:type="paragraph" w:customStyle="1" w:styleId="BoxSubheading">
    <w:name w:val="Box Subheading"/>
    <w:basedOn w:val="BoxHeading"/>
    <w:uiPriority w:val="4"/>
    <w:rsid w:val="00500E68"/>
    <w:pPr>
      <w:pBdr>
        <w:top w:val="none" w:sz="0" w:space="0" w:color="auto"/>
      </w:pBdr>
      <w:spacing w:after="140" w:line="240" w:lineRule="exact"/>
    </w:pPr>
    <w:rPr>
      <w:b w:val="0"/>
      <w:sz w:val="20"/>
    </w:rPr>
  </w:style>
  <w:style w:type="paragraph" w:customStyle="1" w:styleId="BoxTextFirst">
    <w:name w:val="Box Text First"/>
    <w:basedOn w:val="Normal"/>
    <w:uiPriority w:val="4"/>
    <w:qFormat/>
    <w:rsid w:val="002C03D0"/>
    <w:pPr>
      <w:spacing w:after="140"/>
    </w:pPr>
  </w:style>
  <w:style w:type="paragraph" w:customStyle="1" w:styleId="BoxTextLast">
    <w:name w:val="Box Text Last"/>
    <w:basedOn w:val="Normal"/>
    <w:uiPriority w:val="4"/>
    <w:qFormat/>
    <w:rsid w:val="002C03D0"/>
    <w:pPr>
      <w:pBdr>
        <w:bottom w:val="single" w:sz="8" w:space="4" w:color="00D29A" w:themeColor="background2"/>
      </w:pBdr>
    </w:pPr>
  </w:style>
  <w:style w:type="character" w:customStyle="1" w:styleId="QuoteChar">
    <w:name w:val="Quote Char"/>
    <w:basedOn w:val="DefaultParagraphFont"/>
    <w:link w:val="Quote"/>
    <w:uiPriority w:val="29"/>
    <w:rsid w:val="00E308D8"/>
    <w:rPr>
      <w:b/>
      <w:bCs/>
      <w:color w:val="595959" w:themeColor="text1" w:themeTint="A6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CD6C67"/>
    <w:pPr>
      <w:spacing w:after="80"/>
    </w:pPr>
    <w:rPr>
      <w:sz w:val="20"/>
    </w:rPr>
  </w:style>
  <w:style w:type="paragraph" w:customStyle="1" w:styleId="Quotecredit">
    <w:name w:val="Quote credit"/>
    <w:basedOn w:val="Normal"/>
    <w:uiPriority w:val="7"/>
    <w:qFormat/>
    <w:rsid w:val="00CD7F8C"/>
    <w:rPr>
      <w:b/>
      <w:color w:val="303B41" w:themeColor="text2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D6C67"/>
    <w:rPr>
      <w:color w:val="000000" w:themeColor="text1"/>
      <w:sz w:val="20"/>
      <w:szCs w:val="18"/>
    </w:rPr>
  </w:style>
  <w:style w:type="character" w:styleId="EndnoteReference">
    <w:name w:val="endnote reference"/>
    <w:basedOn w:val="DefaultParagraphFont"/>
    <w:uiPriority w:val="99"/>
    <w:unhideWhenUsed/>
    <w:rsid w:val="002E677E"/>
    <w:rPr>
      <w:b/>
      <w:color w:val="008059" w:themeColor="accent2"/>
      <w:vertAlign w:val="superscript"/>
    </w:rPr>
  </w:style>
  <w:style w:type="character" w:styleId="Emphasis">
    <w:name w:val="Emphasis"/>
    <w:basedOn w:val="DefaultParagraphFont"/>
    <w:uiPriority w:val="20"/>
    <w:semiHidden/>
    <w:rsid w:val="005D2194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CD6C67"/>
    <w:pPr>
      <w:spacing w:after="80" w:line="200" w:lineRule="exact"/>
    </w:pPr>
    <w:rPr>
      <w:color w:val="303B41" w:themeColor="text2"/>
      <w:sz w:val="20"/>
    </w:rPr>
  </w:style>
  <w:style w:type="character" w:styleId="Hyperlink">
    <w:name w:val="Hyperlink"/>
    <w:basedOn w:val="DefaultParagraphFont"/>
    <w:uiPriority w:val="99"/>
    <w:unhideWhenUsed/>
    <w:qFormat/>
    <w:rsid w:val="005D2194"/>
    <w:rPr>
      <w:color w:val="008059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6C67"/>
    <w:rPr>
      <w:color w:val="303B41" w:themeColor="text2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4377CC"/>
    <w:rPr>
      <w:b/>
      <w:color w:val="263238"/>
      <w:vertAlign w:val="superscript"/>
    </w:rPr>
  </w:style>
  <w:style w:type="paragraph" w:customStyle="1" w:styleId="ImprintPagefurnitureimprint">
    <w:name w:val="• Imprint (Page furniture / imprint)"/>
    <w:basedOn w:val="Normal"/>
    <w:uiPriority w:val="99"/>
    <w:rsid w:val="004818B6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e-Regular" w:hAnsi="Calibre-Regular" w:cs="Calibre-Regular"/>
      <w:color w:val="000000"/>
      <w:sz w:val="21"/>
      <w:szCs w:val="21"/>
    </w:rPr>
  </w:style>
  <w:style w:type="paragraph" w:styleId="Bibliography">
    <w:name w:val="Bibliography"/>
    <w:basedOn w:val="Normal"/>
    <w:uiPriority w:val="37"/>
    <w:unhideWhenUsed/>
    <w:rsid w:val="003268A2"/>
    <w:pPr>
      <w:spacing w:after="140" w:line="220" w:lineRule="exact"/>
      <w:ind w:left="284" w:hanging="284"/>
    </w:pPr>
  </w:style>
  <w:style w:type="paragraph" w:customStyle="1" w:styleId="ImprinttopicPagefurnitureimprint">
    <w:name w:val="• Imprint topic (Page furniture / imprint)"/>
    <w:basedOn w:val="ImprintPagefurnitureimprint"/>
    <w:uiPriority w:val="99"/>
    <w:rsid w:val="004818B6"/>
    <w:pPr>
      <w:spacing w:before="113"/>
    </w:pPr>
    <w:rPr>
      <w:rFonts w:ascii="Calibre-Semibold" w:hAnsi="Calibre-Semibold" w:cs="Calibre-Semibold"/>
    </w:rPr>
  </w:style>
  <w:style w:type="paragraph" w:styleId="TOC1">
    <w:name w:val="toc 1"/>
    <w:basedOn w:val="Normal"/>
    <w:next w:val="Normal"/>
    <w:uiPriority w:val="39"/>
    <w:unhideWhenUsed/>
    <w:qFormat/>
    <w:rsid w:val="00C53A18"/>
    <w:pPr>
      <w:spacing w:line="300" w:lineRule="exact"/>
      <w:ind w:right="0"/>
    </w:pPr>
    <w:rPr>
      <w:b/>
      <w:color w:val="303B41" w:themeColor="text2"/>
    </w:rPr>
  </w:style>
  <w:style w:type="paragraph" w:customStyle="1" w:styleId="Imprintdetails">
    <w:name w:val="Imprint details"/>
    <w:basedOn w:val="Normal"/>
    <w:uiPriority w:val="7"/>
    <w:semiHidden/>
    <w:qFormat/>
    <w:rsid w:val="00706C66"/>
    <w:rPr>
      <w:color w:val="303B41" w:themeColor="text2"/>
      <w:sz w:val="21"/>
      <w:szCs w:val="21"/>
    </w:rPr>
  </w:style>
  <w:style w:type="paragraph" w:styleId="TOC2">
    <w:name w:val="toc 2"/>
    <w:basedOn w:val="Normal"/>
    <w:next w:val="Normal"/>
    <w:uiPriority w:val="39"/>
    <w:unhideWhenUsed/>
    <w:qFormat/>
    <w:rsid w:val="002366C2"/>
    <w:pPr>
      <w:tabs>
        <w:tab w:val="right" w:leader="dot" w:pos="10076"/>
      </w:tabs>
      <w:spacing w:line="300" w:lineRule="exact"/>
      <w:ind w:right="0"/>
    </w:pPr>
    <w:rPr>
      <w:noProof/>
      <w:color w:val="303B41" w:themeColor="text2"/>
    </w:rPr>
  </w:style>
  <w:style w:type="paragraph" w:styleId="TOC3">
    <w:name w:val="toc 3"/>
    <w:basedOn w:val="Normal"/>
    <w:next w:val="Normal"/>
    <w:uiPriority w:val="39"/>
    <w:unhideWhenUsed/>
    <w:qFormat/>
    <w:rsid w:val="0067137E"/>
    <w:pPr>
      <w:spacing w:line="300" w:lineRule="exact"/>
    </w:pPr>
    <w:rPr>
      <w:color w:val="303B41" w:themeColor="text2"/>
    </w:rPr>
  </w:style>
  <w:style w:type="paragraph" w:styleId="TOC4">
    <w:name w:val="toc 4"/>
    <w:basedOn w:val="Normal"/>
    <w:next w:val="Normal"/>
    <w:autoRedefine/>
    <w:uiPriority w:val="39"/>
    <w:unhideWhenUsed/>
    <w:rsid w:val="00DE1D58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rsid w:val="00DE1D58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DE1D58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rsid w:val="00DE1D58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rsid w:val="00DE1D58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rsid w:val="00DE1D58"/>
    <w:pPr>
      <w:ind w:left="1440"/>
    </w:pPr>
  </w:style>
  <w:style w:type="paragraph" w:customStyle="1" w:styleId="Authordetails">
    <w:name w:val="Author details"/>
    <w:basedOn w:val="Paperdetails"/>
    <w:uiPriority w:val="4"/>
    <w:rsid w:val="00C22EC2"/>
    <w:pPr>
      <w:spacing w:after="300"/>
    </w:pPr>
    <w:rPr>
      <w:b w:val="0"/>
      <w:sz w:val="24"/>
    </w:rPr>
  </w:style>
  <w:style w:type="character" w:styleId="FollowedHyperlink">
    <w:name w:val="FollowedHyperlink"/>
    <w:basedOn w:val="DefaultParagraphFont"/>
    <w:uiPriority w:val="99"/>
    <w:unhideWhenUsed/>
    <w:rsid w:val="00B658B9"/>
    <w:rPr>
      <w:color w:val="008059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8"/>
    <w:rsid w:val="002E677E"/>
    <w:pPr>
      <w:pBdr>
        <w:top w:val="single" w:sz="4" w:space="10" w:color="00D29A" w:themeColor="accent1"/>
        <w:bottom w:val="single" w:sz="4" w:space="10" w:color="00D29A" w:themeColor="accent1"/>
      </w:pBdr>
      <w:spacing w:before="360" w:after="360"/>
      <w:ind w:left="864" w:right="864"/>
      <w:jc w:val="center"/>
    </w:pPr>
    <w:rPr>
      <w:i/>
      <w:iCs/>
      <w:color w:val="008059" w:themeColor="accent2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8"/>
    <w:rsid w:val="00B9670E"/>
    <w:rPr>
      <w:i/>
      <w:iCs/>
      <w:color w:val="008059" w:themeColor="accent2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1035A7"/>
    <w:rPr>
      <w:rFonts w:asciiTheme="majorHAnsi" w:eastAsiaTheme="majorEastAsia" w:hAnsiTheme="majorHAnsi" w:cstheme="majorBidi"/>
      <w:color w:val="303B41" w:themeColor="text2"/>
      <w:sz w:val="22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6FA"/>
    <w:rPr>
      <w:rFonts w:asciiTheme="majorHAnsi" w:eastAsiaTheme="majorEastAsia" w:hAnsiTheme="majorHAnsi" w:cstheme="majorBidi"/>
      <w:color w:val="303B41" w:themeColor="text2"/>
      <w:sz w:val="22"/>
      <w:szCs w:val="18"/>
    </w:rPr>
  </w:style>
  <w:style w:type="character" w:styleId="IntenseEmphasis">
    <w:name w:val="Intense Emphasis"/>
    <w:basedOn w:val="DefaultParagraphFont"/>
    <w:uiPriority w:val="21"/>
    <w:semiHidden/>
    <w:rsid w:val="002E677E"/>
    <w:rPr>
      <w:i/>
      <w:iCs/>
      <w:color w:val="008059" w:themeColor="accent2"/>
    </w:rPr>
  </w:style>
  <w:style w:type="character" w:styleId="IntenseReference">
    <w:name w:val="Intense Reference"/>
    <w:basedOn w:val="DefaultParagraphFont"/>
    <w:uiPriority w:val="32"/>
    <w:rsid w:val="002E677E"/>
    <w:rPr>
      <w:b/>
      <w:bCs/>
      <w:smallCaps/>
      <w:color w:val="008059" w:themeColor="accent2"/>
      <w:spacing w:val="5"/>
    </w:rPr>
  </w:style>
  <w:style w:type="paragraph" w:styleId="NoSpacing">
    <w:name w:val="No Spacing"/>
    <w:uiPriority w:val="4"/>
    <w:qFormat/>
    <w:rsid w:val="00BE6AC9"/>
    <w:pPr>
      <w:ind w:right="284"/>
    </w:pPr>
    <w:rPr>
      <w:color w:val="000000" w:themeColor="text1"/>
      <w:sz w:val="2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4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8BD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8BD"/>
    <w:rPr>
      <w:b/>
      <w:bCs/>
      <w:color w:val="000000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2810C5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F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D2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D2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D2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D29A" w:themeFill="accent1"/>
      </w:tcPr>
    </w:tblStylePr>
    <w:tblStylePr w:type="band1Vert">
      <w:tblPr/>
      <w:tcPr>
        <w:shd w:val="clear" w:color="auto" w:fill="87FFDF" w:themeFill="accent1" w:themeFillTint="66"/>
      </w:tcPr>
    </w:tblStylePr>
    <w:tblStylePr w:type="band1Horz">
      <w:tblPr/>
      <w:tcPr>
        <w:shd w:val="clear" w:color="auto" w:fill="87FFDF" w:themeFill="accent1" w:themeFillTint="66"/>
      </w:tcPr>
    </w:tblStylePr>
  </w:style>
  <w:style w:type="table" w:styleId="TableGridLight">
    <w:name w:val="Grid Table Light"/>
    <w:basedOn w:val="TableNormal"/>
    <w:uiPriority w:val="40"/>
    <w:rsid w:val="005A1B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">
    <w:name w:val="Grid Table 3"/>
    <w:basedOn w:val="TableNormal"/>
    <w:uiPriority w:val="48"/>
    <w:rsid w:val="005A1B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8992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76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mernet.org/stor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cha.andrews\Documents\Brand\Templates\SEI-Word-Template-Final_without%20cover.dotx" TargetMode="External"/></Relationships>
</file>

<file path=word/theme/theme1.xml><?xml version="1.0" encoding="utf-8"?>
<a:theme xmlns:a="http://schemas.openxmlformats.org/drawingml/2006/main" name="SEI-Theme">
  <a:themeElements>
    <a:clrScheme name="SEI-Theme">
      <a:dk1>
        <a:srgbClr val="000000"/>
      </a:dk1>
      <a:lt1>
        <a:srgbClr val="FFFFFF"/>
      </a:lt1>
      <a:dk2>
        <a:srgbClr val="303B41"/>
      </a:dk2>
      <a:lt2>
        <a:srgbClr val="00D29A"/>
      </a:lt2>
      <a:accent1>
        <a:srgbClr val="00D29A"/>
      </a:accent1>
      <a:accent2>
        <a:srgbClr val="008059"/>
      </a:accent2>
      <a:accent3>
        <a:srgbClr val="FF5A59"/>
      </a:accent3>
      <a:accent4>
        <a:srgbClr val="5EDDDF"/>
      </a:accent4>
      <a:accent5>
        <a:srgbClr val="AFAAFF"/>
      </a:accent5>
      <a:accent6>
        <a:srgbClr val="FFDD0F"/>
      </a:accent6>
      <a:hlink>
        <a:srgbClr val="008059"/>
      </a:hlink>
      <a:folHlink>
        <a:srgbClr val="EBF0F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iResponsible xmlns="http://schemas.microsoft.com/sharepoint/v3">
      <UserInfo>
        <DisplayName>Mischa Andrews</DisplayName>
        <AccountId>16</AccountId>
        <AccountType/>
      </UserInfo>
    </seiResponsible>
    <seiCategory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dc2cdc33-0c00-4cd7-819e-4a74438a0714</TermId>
        </TermInfo>
      </Terms>
    </seiCategoryTaxHTField>
    <TaxCatchAll xmlns="144ae6c7-6b6d-490d-a33d-ca5c0b2b0929">
      <Value>4</Value>
      <Value>3</Value>
    </TaxCatchAll>
    <seiDate xmlns="http://schemas.microsoft.com/sharepoint/v3">2019-08-26T07:00:00+00:00</seiDate>
    <seiCentr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a6f2b5f9-8929-415c-8ec9-24f5d5444f27</TermId>
        </TermInfo>
      </Terms>
    </seiCentres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I Document" ma:contentTypeID="0x0101002D1E1861B00428459FD25D5F0DB58916005FDDCCB1B7789044B141591FB14889A9" ma:contentTypeVersion="15" ma:contentTypeDescription="SEI document content type" ma:contentTypeScope="" ma:versionID="542007f713c2b3a000370666a45b617b">
  <xsd:schema xmlns:xsd="http://www.w3.org/2001/XMLSchema" xmlns:xs="http://www.w3.org/2001/XMLSchema" xmlns:p="http://schemas.microsoft.com/office/2006/metadata/properties" xmlns:ns1="http://schemas.microsoft.com/sharepoint/v3" xmlns:ns2="144ae6c7-6b6d-490d-a33d-ca5c0b2b0929" xmlns:ns3="effd5115-0b3e-47b7-bb25-9f9e0a2c9bd7" targetNamespace="http://schemas.microsoft.com/office/2006/metadata/properties" ma:root="true" ma:fieldsID="43d02d2faf17e27d41b15caf9a0b18e1" ns1:_="" ns2:_="" ns3:_="">
    <xsd:import namespace="http://schemas.microsoft.com/sharepoint/v3"/>
    <xsd:import namespace="144ae6c7-6b6d-490d-a33d-ca5c0b2b0929"/>
    <xsd:import namespace="effd5115-0b3e-47b7-bb25-9f9e0a2c9bd7"/>
    <xsd:element name="properties">
      <xsd:complexType>
        <xsd:sequence>
          <xsd:element name="documentManagement">
            <xsd:complexType>
              <xsd:all>
                <xsd:element ref="ns1:seiCategoryTaxHTField" minOccurs="0"/>
                <xsd:element ref="ns2:TaxCatchAll" minOccurs="0"/>
                <xsd:element ref="ns2:TaxCatchAllLabel" minOccurs="0"/>
                <xsd:element ref="ns1:seiCentresTaxHTField" minOccurs="0"/>
                <xsd:element ref="ns1:seiDate"/>
                <xsd:element ref="ns1:seiResponsibl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eiCategoryTaxHTField" ma:index="8" ma:taxonomy="true" ma:internalName="seiCategoryTaxHTField" ma:taxonomyFieldName="seiCategory" ma:displayName="Category" ma:default="" ma:fieldId="{8c57b431-e6fc-4177-97f4-2aad2fb435d2}" ma:sspId="ec5b9f97-a3a9-4673-b973-1f963bf50aa6" ma:termSetId="a7e58146-e43d-4739-a0ab-008603e598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iCentresTaxHTField" ma:index="12" ma:taxonomy="true" ma:internalName="seiCentresTaxHTField" ma:taxonomyFieldName="seiCentres" ma:displayName="Centres" ma:default="" ma:fieldId="{96e7a9d3-b12c-4793-a98c-bb05d8b7f13b}" ma:sspId="ec5b9f97-a3a9-4673-b973-1f963bf50aa6" ma:termSetId="41d4ff0b-bece-4c63-8699-ab9a71a287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iDate" ma:index="14" ma:displayName="Offical date of issue" ma:format="DateOnly" ma:internalName="seiDate">
      <xsd:simpleType>
        <xsd:restriction base="dms:DateTime"/>
      </xsd:simpleType>
    </xsd:element>
    <xsd:element name="seiResponsible" ma:index="15" nillable="true" ma:displayName="Responsible" ma:internalName="sei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ae6c7-6b6d-490d-a33d-ca5c0b2b09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f391dad-78b7-405a-92ef-161597b6b062}" ma:internalName="TaxCatchAll" ma:showField="CatchAllData" ma:web="144ae6c7-6b6d-490d-a33d-ca5c0b2b0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f391dad-78b7-405a-92ef-161597b6b062}" ma:internalName="TaxCatchAllLabel" ma:readOnly="true" ma:showField="CatchAllDataLabel" ma:web="144ae6c7-6b6d-490d-a33d-ca5c0b2b0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d5115-0b3e-47b7-bb25-9f9e0a2c9bd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537E1A-4CE8-461F-A81D-EA50AD17BD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4ae6c7-6b6d-490d-a33d-ca5c0b2b0929"/>
  </ds:schemaRefs>
</ds:datastoreItem>
</file>

<file path=customXml/itemProps2.xml><?xml version="1.0" encoding="utf-8"?>
<ds:datastoreItem xmlns:ds="http://schemas.openxmlformats.org/officeDocument/2006/customXml" ds:itemID="{ED2B24DD-7080-4DC3-B26B-8AF15C6B6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F35CC-3CE8-481B-83EF-A18CC296B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4ae6c7-6b6d-490d-a33d-ca5c0b2b0929"/>
    <ds:schemaRef ds:uri="effd5115-0b3e-47b7-bb25-9f9e0a2c9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2E51F-AA95-AE40-A3D6-58DF97ED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C:\Users\mischa.andrews\Documents\Brand\Templates\SEI-Word-Template-Final_without cover.dotx</Template>
  <TotalTime>8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content template</dc:title>
  <dc:subject/>
  <dc:creator>Mischa Andrews</dc:creator>
  <cp:keywords/>
  <dc:description/>
  <cp:lastModifiedBy>Rajesh Daniel</cp:lastModifiedBy>
  <cp:revision>6</cp:revision>
  <cp:lastPrinted>2017-12-07T14:04:00Z</cp:lastPrinted>
  <dcterms:created xsi:type="dcterms:W3CDTF">2020-11-04T02:31:00Z</dcterms:created>
  <dcterms:modified xsi:type="dcterms:W3CDTF">2020-11-04T02:38:00Z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0x0101002D1E1861B00428459FD25D5F0DB58916005FDDCCB1B7789044B141591FB14889A9</vt:lpwstr>
  </property>
  <property fmtid="{D5CDD505-2E9C-101B-9397-08002B2CF9AE}" pid="3" name="seiCentres">
    <vt:lpwstr>4;#Global|a6f2b5f9-8929-415c-8ec9-24f5d5444f27</vt:lpwstr>
  </property>
  <property fmtid="{D5CDD505-2E9C-101B-9397-08002B2CF9AE}" pid="4" name="seiCategory">
    <vt:lpwstr>3;#Communications|dc2cdc33-0c00-4cd7-819e-4a74438a0714</vt:lpwstr>
  </property>
</Properties>
</file>